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DD" w:rsidRPr="00354247" w:rsidRDefault="00A537DD" w:rsidP="00A537DD">
      <w:pPr>
        <w:ind w:firstLineChars="245" w:firstLine="31680"/>
        <w:rPr>
          <w:rFonts w:ascii="仿宋_GB2312" w:eastAsia="仿宋_GB2312" w:hAnsi="Times New Roman"/>
          <w:b/>
          <w:sz w:val="72"/>
          <w:szCs w:val="6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3.55pt;margin-top:-10.05pt;width:83.9pt;height:49.5pt;z-index:251655680;visibility:visible">
            <v:imagedata r:id="rId7" o:title=""/>
            <w10:wrap type="square"/>
          </v:shape>
        </w:pict>
      </w:r>
      <w:r w:rsidRPr="00354247">
        <w:rPr>
          <w:rFonts w:ascii="仿宋_GB2312" w:eastAsia="仿宋_GB2312" w:hAnsi="Times New Roman" w:hint="eastAsia"/>
          <w:b/>
          <w:sz w:val="72"/>
          <w:szCs w:val="64"/>
        </w:rPr>
        <w:t>豪迈集团</w:t>
      </w:r>
    </w:p>
    <w:p w:rsidR="00A537DD" w:rsidRPr="008E5BF7" w:rsidRDefault="00A537DD" w:rsidP="00C43629">
      <w:pPr>
        <w:jc w:val="center"/>
        <w:rPr>
          <w:rFonts w:ascii="Times New Roman" w:eastAsia="黑体" w:hAnsi="Times New Roman"/>
          <w:b/>
          <w:sz w:val="36"/>
          <w:szCs w:val="64"/>
        </w:rPr>
      </w:pPr>
    </w:p>
    <w:p w:rsidR="00A537DD" w:rsidRDefault="00A537DD" w:rsidP="00545513">
      <w:pPr>
        <w:pStyle w:val="ListParagraph"/>
        <w:numPr>
          <w:ilvl w:val="0"/>
          <w:numId w:val="27"/>
        </w:numPr>
        <w:spacing w:line="440" w:lineRule="exact"/>
        <w:ind w:firstLineChars="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集团简介</w:t>
      </w:r>
    </w:p>
    <w:p w:rsidR="00A537DD" w:rsidRDefault="00A537DD" w:rsidP="00545513">
      <w:pPr>
        <w:pStyle w:val="ListParagraph"/>
        <w:numPr>
          <w:ilvl w:val="3"/>
          <w:numId w:val="35"/>
        </w:numPr>
        <w:spacing w:line="440" w:lineRule="exact"/>
        <w:ind w:firstLineChars="0"/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员工人数</w:t>
      </w:r>
      <w:r>
        <w:rPr>
          <w:rFonts w:ascii="仿宋_GB2312" w:eastAsia="仿宋_GB2312" w:hAnsi="Times New Roman"/>
          <w:b/>
          <w:sz w:val="24"/>
          <w:szCs w:val="24"/>
        </w:rPr>
        <w:t>12000</w:t>
      </w:r>
      <w:r>
        <w:rPr>
          <w:rFonts w:ascii="仿宋_GB2312" w:eastAsia="仿宋_GB2312" w:hAnsi="Times New Roman" w:hint="eastAsia"/>
          <w:b/>
          <w:sz w:val="24"/>
          <w:szCs w:val="24"/>
        </w:rPr>
        <w:t>余人，占地面积近</w:t>
      </w:r>
      <w:r>
        <w:rPr>
          <w:rFonts w:ascii="仿宋_GB2312" w:eastAsia="仿宋_GB2312" w:hAnsi="Times New Roman"/>
          <w:b/>
          <w:sz w:val="24"/>
          <w:szCs w:val="24"/>
        </w:rPr>
        <w:t>5000</w:t>
      </w:r>
      <w:r>
        <w:rPr>
          <w:rFonts w:ascii="仿宋_GB2312" w:eastAsia="仿宋_GB2312" w:hAnsi="Times New Roman" w:hint="eastAsia"/>
          <w:b/>
          <w:sz w:val="24"/>
          <w:szCs w:val="24"/>
        </w:rPr>
        <w:t>亩</w:t>
      </w:r>
    </w:p>
    <w:p w:rsidR="00A537DD" w:rsidRDefault="00A537DD" w:rsidP="00545513">
      <w:pPr>
        <w:pStyle w:val="ListParagraph"/>
        <w:numPr>
          <w:ilvl w:val="3"/>
          <w:numId w:val="35"/>
        </w:numPr>
        <w:spacing w:line="440" w:lineRule="exact"/>
        <w:ind w:firstLineChars="0"/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国内外</w:t>
      </w:r>
      <w:r>
        <w:rPr>
          <w:rFonts w:ascii="仿宋_GB2312" w:eastAsia="仿宋_GB2312" w:hAnsi="Times New Roman"/>
          <w:b/>
          <w:sz w:val="24"/>
          <w:szCs w:val="24"/>
        </w:rPr>
        <w:t>23</w:t>
      </w:r>
      <w:r>
        <w:rPr>
          <w:rFonts w:ascii="仿宋_GB2312" w:eastAsia="仿宋_GB2312" w:hAnsi="Times New Roman" w:hint="eastAsia"/>
          <w:b/>
          <w:sz w:val="24"/>
          <w:szCs w:val="24"/>
        </w:rPr>
        <w:t>家分子公司</w:t>
      </w:r>
    </w:p>
    <w:p w:rsidR="00A537DD" w:rsidRDefault="00A537DD" w:rsidP="00545513">
      <w:pPr>
        <w:pStyle w:val="ListParagraph"/>
        <w:numPr>
          <w:ilvl w:val="3"/>
          <w:numId w:val="35"/>
        </w:numPr>
        <w:spacing w:line="440" w:lineRule="exact"/>
        <w:ind w:firstLineChars="0"/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/>
          <w:b/>
          <w:sz w:val="24"/>
          <w:szCs w:val="24"/>
        </w:rPr>
        <w:t>1</w:t>
      </w:r>
      <w:r>
        <w:rPr>
          <w:rFonts w:ascii="仿宋_GB2312" w:eastAsia="仿宋_GB2312" w:hAnsi="Times New Roman" w:hint="eastAsia"/>
          <w:b/>
          <w:sz w:val="24"/>
          <w:szCs w:val="24"/>
        </w:rPr>
        <w:t>家上市公司，</w:t>
      </w:r>
      <w:r>
        <w:rPr>
          <w:rFonts w:ascii="仿宋_GB2312" w:eastAsia="仿宋_GB2312" w:hAnsi="Times New Roman"/>
          <w:b/>
          <w:sz w:val="24"/>
          <w:szCs w:val="24"/>
        </w:rPr>
        <w:t>3</w:t>
      </w:r>
      <w:r>
        <w:rPr>
          <w:rFonts w:ascii="仿宋_GB2312" w:eastAsia="仿宋_GB2312" w:hAnsi="Times New Roman" w:hint="eastAsia"/>
          <w:b/>
          <w:sz w:val="24"/>
          <w:szCs w:val="24"/>
        </w:rPr>
        <w:t>家国家级高新技</w:t>
      </w:r>
      <w:r>
        <w:rPr>
          <w:rFonts w:ascii="仿宋_GB2312" w:eastAsia="仿宋_GB2312" w:hAnsi="Times New Roman" w:hint="eastAsia"/>
          <w:b/>
          <w:sz w:val="22"/>
          <w:szCs w:val="24"/>
        </w:rPr>
        <w:t>术</w:t>
      </w:r>
      <w:r>
        <w:rPr>
          <w:rFonts w:ascii="仿宋_GB2312" w:eastAsia="仿宋_GB2312" w:hAnsi="Times New Roman" w:hint="eastAsia"/>
          <w:b/>
          <w:sz w:val="24"/>
          <w:szCs w:val="24"/>
        </w:rPr>
        <w:t>企业</w:t>
      </w:r>
    </w:p>
    <w:p w:rsidR="00A537DD" w:rsidRDefault="00A537DD" w:rsidP="00545513">
      <w:pPr>
        <w:pStyle w:val="ListParagraph"/>
        <w:numPr>
          <w:ilvl w:val="3"/>
          <w:numId w:val="35"/>
        </w:numPr>
        <w:spacing w:line="440" w:lineRule="exact"/>
        <w:ind w:firstLineChars="0"/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世界轮胎模具制造基地</w:t>
      </w:r>
    </w:p>
    <w:p w:rsidR="00A537DD" w:rsidRDefault="00A537DD" w:rsidP="00545513">
      <w:pPr>
        <w:pStyle w:val="ListParagraph"/>
        <w:numPr>
          <w:ilvl w:val="3"/>
          <w:numId w:val="35"/>
        </w:numPr>
        <w:spacing w:line="440" w:lineRule="exact"/>
        <w:ind w:firstLineChars="0"/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有影响力的高档机械零部件制造商</w:t>
      </w:r>
    </w:p>
    <w:p w:rsidR="00A537DD" w:rsidRDefault="00A537DD" w:rsidP="00545513">
      <w:pPr>
        <w:pStyle w:val="ListParagraph"/>
        <w:numPr>
          <w:ilvl w:val="3"/>
          <w:numId w:val="35"/>
        </w:numPr>
        <w:spacing w:line="440" w:lineRule="exact"/>
        <w:ind w:firstLineChars="0"/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世界油气装备的一支重要力量</w:t>
      </w:r>
    </w:p>
    <w:p w:rsidR="00A537DD" w:rsidRDefault="00A537DD" w:rsidP="0003481C">
      <w:pPr>
        <w:spacing w:line="44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豪迈集团始创于</w:t>
      </w:r>
      <w:r>
        <w:rPr>
          <w:rFonts w:ascii="仿宋_GB2312" w:eastAsia="仿宋_GB2312"/>
          <w:sz w:val="24"/>
          <w:szCs w:val="24"/>
        </w:rPr>
        <w:t>1995</w:t>
      </w:r>
      <w:r>
        <w:rPr>
          <w:rFonts w:ascii="仿宋_GB2312" w:eastAsia="仿宋_GB2312" w:hint="eastAsia"/>
          <w:sz w:val="24"/>
          <w:szCs w:val="24"/>
        </w:rPr>
        <w:t>年，历经</w:t>
      </w:r>
      <w:r>
        <w:rPr>
          <w:rFonts w:ascii="仿宋_GB2312" w:eastAsia="仿宋_GB2312"/>
          <w:sz w:val="24"/>
          <w:szCs w:val="24"/>
        </w:rPr>
        <w:t>20</w:t>
      </w:r>
      <w:r>
        <w:rPr>
          <w:rFonts w:ascii="仿宋_GB2312" w:eastAsia="仿宋_GB2312" w:hint="eastAsia"/>
          <w:sz w:val="24"/>
          <w:szCs w:val="24"/>
        </w:rPr>
        <w:t>年的稳健发展，现已形成豪迈密水产业园、豪迈装备产业园和豪迈日照海工产业园三大产业园区，行业涉及机械、汽车、轨道交通、海工、能源、地产、金融、教育等领域，与美国通用电气、德国西门子、法国米其林、日本普利司通、中石油、中石化等</w:t>
      </w:r>
      <w:r>
        <w:rPr>
          <w:rFonts w:ascii="仿宋_GB2312" w:eastAsia="仿宋_GB2312"/>
          <w:sz w:val="24"/>
          <w:szCs w:val="24"/>
        </w:rPr>
        <w:t>20</w:t>
      </w:r>
      <w:r>
        <w:rPr>
          <w:rFonts w:ascii="仿宋_GB2312" w:eastAsia="仿宋_GB2312" w:hint="eastAsia"/>
          <w:sz w:val="24"/>
          <w:szCs w:val="24"/>
        </w:rPr>
        <w:t>多家世界</w:t>
      </w:r>
      <w:r>
        <w:rPr>
          <w:rFonts w:ascii="仿宋_GB2312" w:eastAsia="仿宋_GB2312"/>
          <w:sz w:val="24"/>
          <w:szCs w:val="24"/>
        </w:rPr>
        <w:t>500</w:t>
      </w:r>
      <w:r>
        <w:rPr>
          <w:rFonts w:ascii="仿宋_GB2312" w:eastAsia="仿宋_GB2312" w:hint="eastAsia"/>
          <w:sz w:val="24"/>
          <w:szCs w:val="24"/>
        </w:rPr>
        <w:t>强企业展开了深度合作。</w:t>
      </w:r>
    </w:p>
    <w:p w:rsidR="00A537DD" w:rsidRDefault="00A537DD" w:rsidP="00545513">
      <w:pPr>
        <w:pStyle w:val="ListParagraph"/>
        <w:numPr>
          <w:ilvl w:val="0"/>
          <w:numId w:val="34"/>
        </w:numPr>
        <w:spacing w:line="440" w:lineRule="exact"/>
        <w:ind w:firstLineChars="0"/>
        <w:jc w:val="left"/>
        <w:rPr>
          <w:rFonts w:ascii="Times New Roman" w:eastAsia="仿宋_GB2312" w:hAnsi="Times New Roman"/>
          <w:b/>
          <w:sz w:val="24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企业文化</w:t>
      </w:r>
    </w:p>
    <w:p w:rsidR="00A537DD" w:rsidRDefault="00A537DD" w:rsidP="0003481C">
      <w:pPr>
        <w:spacing w:line="440" w:lineRule="exact"/>
        <w:ind w:firstLineChars="200" w:firstLine="31680"/>
        <w:jc w:val="left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企业宗旨：努力把豪迈建设成员工实现自我价值奉献社会的理想平台</w:t>
      </w:r>
    </w:p>
    <w:p w:rsidR="00A537DD" w:rsidRDefault="00A537DD" w:rsidP="0003481C">
      <w:pPr>
        <w:spacing w:line="440" w:lineRule="exact"/>
        <w:ind w:firstLineChars="200" w:firstLine="31680"/>
        <w:jc w:val="left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公司与员工的关系</w:t>
      </w:r>
      <w:r>
        <w:rPr>
          <w:rFonts w:ascii="仿宋_GB2312" w:eastAsia="仿宋_GB2312" w:hAnsi="Times New Roman"/>
          <w:sz w:val="24"/>
          <w:szCs w:val="24"/>
        </w:rPr>
        <w:t>:</w:t>
      </w:r>
      <w:r>
        <w:rPr>
          <w:rFonts w:ascii="仿宋_GB2312" w:eastAsia="仿宋_GB2312" w:hAnsi="Times New Roman" w:hint="eastAsia"/>
          <w:sz w:val="24"/>
          <w:szCs w:val="24"/>
        </w:rPr>
        <w:t>合伙合作</w:t>
      </w:r>
    </w:p>
    <w:p w:rsidR="00A537DD" w:rsidRDefault="00A537DD" w:rsidP="00545513">
      <w:pPr>
        <w:pStyle w:val="ListParagraph"/>
        <w:numPr>
          <w:ilvl w:val="0"/>
          <w:numId w:val="34"/>
        </w:numPr>
        <w:spacing w:line="440" w:lineRule="exact"/>
        <w:ind w:firstLineChars="0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股权机制</w:t>
      </w:r>
    </w:p>
    <w:p w:rsidR="00A537DD" w:rsidRDefault="00A537DD" w:rsidP="0003481C">
      <w:pPr>
        <w:spacing w:line="44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集团实行先进的股权经营机制，董事长持股不控股，定期吸纳各岗位优秀骨干员工持股，入厂满两年就有机会成为公司股东，参与公司决策，承担经营风险，分享经营成果。大家凝心聚力，充分施展才华，形成了创业的良好氛围。</w:t>
      </w:r>
    </w:p>
    <w:p w:rsidR="00A537DD" w:rsidRDefault="00A537DD" w:rsidP="00545513">
      <w:pPr>
        <w:pStyle w:val="ListParagraph"/>
        <w:numPr>
          <w:ilvl w:val="0"/>
          <w:numId w:val="32"/>
        </w:numPr>
        <w:spacing w:line="440" w:lineRule="exact"/>
        <w:ind w:firstLineChars="0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福利待遇</w:t>
      </w:r>
    </w:p>
    <w:p w:rsidR="00A537DD" w:rsidRDefault="00A537DD" w:rsidP="0003481C">
      <w:pPr>
        <w:spacing w:line="44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1.8</w:t>
      </w:r>
      <w:r>
        <w:rPr>
          <w:rFonts w:ascii="仿宋_GB2312" w:eastAsia="仿宋_GB2312" w:hint="eastAsia"/>
          <w:sz w:val="24"/>
          <w:szCs w:val="24"/>
        </w:rPr>
        <w:t>小时工作制，法定节假日带薪休假、带薪年假。</w:t>
      </w:r>
    </w:p>
    <w:p w:rsidR="00A537DD" w:rsidRDefault="00A537DD" w:rsidP="0003481C">
      <w:pPr>
        <w:spacing w:line="44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ascii="仿宋_GB2312" w:eastAsia="仿宋_GB2312" w:hint="eastAsia"/>
          <w:sz w:val="24"/>
          <w:szCs w:val="24"/>
        </w:rPr>
        <w:t>公司为员工缴纳养老、医疗、工伤、生育、失业五项社会保险。</w:t>
      </w:r>
    </w:p>
    <w:p w:rsidR="00A537DD" w:rsidRDefault="00A537DD" w:rsidP="0003481C">
      <w:pPr>
        <w:spacing w:line="44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>
        <w:rPr>
          <w:rFonts w:ascii="仿宋_GB2312" w:eastAsia="仿宋_GB2312" w:hint="eastAsia"/>
          <w:sz w:val="24"/>
          <w:szCs w:val="24"/>
        </w:rPr>
        <w:t>年年兴建豪迈公寓（有独立产权），优先出售给内部员工，满足员工的住房需求。</w:t>
      </w:r>
    </w:p>
    <w:p w:rsidR="00A537DD" w:rsidRDefault="00A537DD" w:rsidP="0003481C">
      <w:pPr>
        <w:spacing w:line="44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4.</w:t>
      </w:r>
      <w:r>
        <w:rPr>
          <w:rFonts w:ascii="仿宋_GB2312" w:eastAsia="仿宋_GB2312" w:hint="eastAsia"/>
          <w:sz w:val="24"/>
          <w:szCs w:val="24"/>
        </w:rPr>
        <w:t>设有工龄、岗位、交通补助和住房公积金补贴，发放年终奖。</w:t>
      </w:r>
    </w:p>
    <w:p w:rsidR="00A537DD" w:rsidRDefault="00A537DD" w:rsidP="0003481C">
      <w:pPr>
        <w:spacing w:line="44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5.</w:t>
      </w:r>
      <w:r>
        <w:rPr>
          <w:rFonts w:ascii="仿宋_GB2312" w:eastAsia="仿宋_GB2312" w:hint="eastAsia"/>
          <w:sz w:val="24"/>
          <w:szCs w:val="24"/>
        </w:rPr>
        <w:t>提供免费早餐，午餐、晚餐实行</w:t>
      </w:r>
      <w:r>
        <w:rPr>
          <w:rFonts w:ascii="仿宋_GB2312" w:eastAsia="仿宋_GB2312"/>
          <w:sz w:val="24"/>
          <w:szCs w:val="24"/>
        </w:rPr>
        <w:t>5</w:t>
      </w:r>
      <w:r>
        <w:rPr>
          <w:rFonts w:ascii="仿宋_GB2312" w:eastAsia="仿宋_GB2312" w:hint="eastAsia"/>
          <w:sz w:val="24"/>
          <w:szCs w:val="24"/>
        </w:rPr>
        <w:t>元自助，健康营养。</w:t>
      </w:r>
    </w:p>
    <w:p w:rsidR="00A537DD" w:rsidRDefault="00A537DD" w:rsidP="0003481C">
      <w:pPr>
        <w:spacing w:line="44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6.</w:t>
      </w:r>
      <w:r>
        <w:rPr>
          <w:rFonts w:ascii="仿宋_GB2312" w:eastAsia="仿宋_GB2312" w:hint="eastAsia"/>
          <w:sz w:val="24"/>
          <w:szCs w:val="24"/>
        </w:rPr>
        <w:t>提供高配置单身公寓，内设独立卫生间、空调、有线电视、热水器等。</w:t>
      </w:r>
    </w:p>
    <w:p w:rsidR="00A537DD" w:rsidRDefault="00A537DD" w:rsidP="0003481C">
      <w:pPr>
        <w:spacing w:line="44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7.</w:t>
      </w:r>
      <w:r>
        <w:rPr>
          <w:rFonts w:ascii="仿宋_GB2312" w:eastAsia="仿宋_GB2312" w:hint="eastAsia"/>
          <w:sz w:val="24"/>
          <w:szCs w:val="24"/>
        </w:rPr>
        <w:t>春节、中秋、员工生日发放节日礼品和购物卡等。</w:t>
      </w:r>
    </w:p>
    <w:p w:rsidR="00A537DD" w:rsidRDefault="00A537DD" w:rsidP="0003481C">
      <w:pPr>
        <w:spacing w:line="44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8.</w:t>
      </w:r>
      <w:r>
        <w:rPr>
          <w:rFonts w:ascii="仿宋_GB2312" w:eastAsia="仿宋_GB2312" w:hint="eastAsia"/>
          <w:sz w:val="24"/>
          <w:szCs w:val="24"/>
        </w:rPr>
        <w:t>外地单身员工春节回家报销往返路费。</w:t>
      </w:r>
    </w:p>
    <w:p w:rsidR="00A537DD" w:rsidRDefault="00A537DD" w:rsidP="0003481C">
      <w:pPr>
        <w:spacing w:line="44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9.</w:t>
      </w:r>
      <w:r>
        <w:rPr>
          <w:rFonts w:ascii="仿宋_GB2312" w:eastAsia="仿宋_GB2312" w:hint="eastAsia"/>
          <w:sz w:val="24"/>
          <w:szCs w:val="24"/>
        </w:rPr>
        <w:t>每年组织全体员工及标兵父母进行免费健康体检。</w:t>
      </w:r>
    </w:p>
    <w:p w:rsidR="00A537DD" w:rsidRDefault="00A537DD" w:rsidP="0003481C">
      <w:pPr>
        <w:spacing w:line="440" w:lineRule="exact"/>
        <w:ind w:firstLineChars="200" w:firstLine="316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10.</w:t>
      </w:r>
      <w:r>
        <w:rPr>
          <w:rFonts w:ascii="仿宋_GB2312" w:eastAsia="仿宋_GB2312" w:hAnsi="Times New Roman" w:hint="eastAsia"/>
          <w:sz w:val="24"/>
          <w:szCs w:val="24"/>
        </w:rPr>
        <w:t>建立了豪迈幼儿园、小学、初中、高中、职业学校，员工子女优先入学并享受优惠政策。</w:t>
      </w:r>
    </w:p>
    <w:p w:rsidR="00A537DD" w:rsidRDefault="00A537DD" w:rsidP="0003481C">
      <w:pPr>
        <w:spacing w:line="44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11.</w:t>
      </w:r>
      <w:r>
        <w:rPr>
          <w:rFonts w:ascii="仿宋_GB2312" w:eastAsia="仿宋_GB2312" w:hint="eastAsia"/>
          <w:sz w:val="24"/>
          <w:szCs w:val="24"/>
        </w:rPr>
        <w:t>集团设立豪迈未婚青年婚恋网站，解决未婚青年婚姻问题，员工结婚给予每人</w:t>
      </w:r>
      <w:r>
        <w:rPr>
          <w:rFonts w:ascii="仿宋_GB2312" w:eastAsia="仿宋_GB2312"/>
          <w:sz w:val="24"/>
          <w:szCs w:val="24"/>
        </w:rPr>
        <w:t>600</w:t>
      </w:r>
      <w:r>
        <w:rPr>
          <w:rFonts w:ascii="仿宋_GB2312" w:eastAsia="仿宋_GB2312" w:hint="eastAsia"/>
          <w:sz w:val="24"/>
          <w:szCs w:val="24"/>
        </w:rPr>
        <w:t>元喜金。</w:t>
      </w:r>
    </w:p>
    <w:p w:rsidR="00A537DD" w:rsidRPr="00BC2C99" w:rsidRDefault="00A537DD" w:rsidP="00545513">
      <w:pPr>
        <w:pStyle w:val="ListParagraph"/>
        <w:numPr>
          <w:ilvl w:val="0"/>
          <w:numId w:val="31"/>
        </w:numPr>
        <w:spacing w:line="440" w:lineRule="exact"/>
        <w:ind w:firstLineChars="0"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BC2C99">
        <w:rPr>
          <w:rFonts w:ascii="Times New Roman" w:eastAsia="仿宋_GB2312" w:hAnsi="Times New Roman" w:hint="eastAsia"/>
          <w:b/>
          <w:sz w:val="32"/>
          <w:szCs w:val="32"/>
        </w:rPr>
        <w:t>薪酬</w:t>
      </w:r>
    </w:p>
    <w:p w:rsidR="00A537DD" w:rsidRPr="00E009FF" w:rsidRDefault="00A537DD" w:rsidP="0003481C">
      <w:pPr>
        <w:spacing w:line="440" w:lineRule="exact"/>
        <w:ind w:firstLineChars="200" w:firstLine="31680"/>
        <w:rPr>
          <w:rFonts w:ascii="Times New Roman" w:eastAsia="仿宋_GB2312" w:hAnsi="Times New Roman"/>
          <w:sz w:val="24"/>
          <w:szCs w:val="24"/>
        </w:rPr>
      </w:pPr>
      <w:r w:rsidRPr="00E009FF">
        <w:rPr>
          <w:rFonts w:ascii="Times New Roman" w:eastAsia="仿宋_GB2312" w:hAnsi="Times New Roman" w:hint="eastAsia"/>
          <w:sz w:val="24"/>
          <w:szCs w:val="24"/>
        </w:rPr>
        <w:t>豪迈集团为员工提供有竞争力的薪酬体系，包含基本能力工资、工龄和岗位等各类补助、项目奖金、年终奖金，优秀骨干员工还有年中和年终红包、股红等，员工的的薪酬水平达到山东省同行业中上水平。</w:t>
      </w:r>
    </w:p>
    <w:p w:rsidR="00A537DD" w:rsidRDefault="00A537DD" w:rsidP="008E5BF7">
      <w:pPr>
        <w:pStyle w:val="ListParagraph"/>
        <w:numPr>
          <w:ilvl w:val="0"/>
          <w:numId w:val="29"/>
        </w:numPr>
        <w:spacing w:line="440" w:lineRule="exact"/>
        <w:ind w:firstLineChars="0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招聘岗位</w:t>
      </w:r>
    </w:p>
    <w:p w:rsidR="00A537DD" w:rsidRPr="00650ECB" w:rsidRDefault="00A537DD" w:rsidP="00750E11">
      <w:pPr>
        <w:pStyle w:val="ListParagraph"/>
        <w:spacing w:line="440" w:lineRule="exact"/>
        <w:ind w:left="420" w:firstLineChars="0" w:firstLine="0"/>
        <w:jc w:val="left"/>
        <w:rPr>
          <w:rFonts w:ascii="Times New Roman" w:eastAsia="仿宋_GB2312" w:hAnsi="Times New Roman"/>
          <w:b/>
          <w:sz w:val="32"/>
          <w:szCs w:val="32"/>
        </w:rPr>
      </w:pPr>
    </w:p>
    <w:tbl>
      <w:tblPr>
        <w:tblW w:w="5000" w:type="pct"/>
        <w:tblLook w:val="00A0"/>
      </w:tblPr>
      <w:tblGrid>
        <w:gridCol w:w="2377"/>
        <w:gridCol w:w="5814"/>
        <w:gridCol w:w="1134"/>
        <w:gridCol w:w="983"/>
      </w:tblGrid>
      <w:tr w:rsidR="00A537DD" w:rsidRPr="00BC624D" w:rsidTr="00D63BEF">
        <w:trPr>
          <w:trHeight w:val="480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D63BE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42F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D63BE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  <w:r w:rsidRPr="00E442F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D63BE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D63BE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:rsidR="00A537DD" w:rsidRPr="00BC624D" w:rsidTr="00D63BEF">
        <w:trPr>
          <w:trHeight w:val="435"/>
        </w:trPr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D63B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数控机床操作</w:t>
            </w:r>
          </w:p>
        </w:tc>
        <w:tc>
          <w:tcPr>
            <w:tcW w:w="2820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537DD" w:rsidRDefault="00A537DD" w:rsidP="00D63BEF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 w:rsidRPr="00545513">
              <w:rPr>
                <w:rFonts w:ascii="Times New Roman" w:eastAsia="仿宋_GB2312" w:hAnsi="Times New Roman" w:hint="eastAsia"/>
                <w:sz w:val="24"/>
              </w:rPr>
              <w:t>机械制造与自动化、数控技术、机电一体化、模具</w:t>
            </w:r>
          </w:p>
          <w:p w:rsidR="00A537DD" w:rsidRPr="00750E11" w:rsidRDefault="00A537DD" w:rsidP="00BB5ABC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 w:rsidRPr="00545513">
              <w:rPr>
                <w:rFonts w:ascii="Times New Roman" w:eastAsia="仿宋_GB2312" w:hAnsi="Times New Roman" w:hint="eastAsia"/>
                <w:sz w:val="24"/>
              </w:rPr>
              <w:t>设计与制造</w:t>
            </w:r>
            <w:r>
              <w:rPr>
                <w:rFonts w:ascii="Times New Roman" w:eastAsia="仿宋_GB2312" w:hAnsi="Times New Roman" w:hint="eastAsia"/>
                <w:sz w:val="24"/>
              </w:rPr>
              <w:t>等专业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D63B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D63B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A537DD" w:rsidRPr="00BC624D" w:rsidTr="00D63BEF">
        <w:trPr>
          <w:trHeight w:val="435"/>
        </w:trPr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D63B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设备维修</w:t>
            </w:r>
          </w:p>
        </w:tc>
        <w:tc>
          <w:tcPr>
            <w:tcW w:w="28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D63B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D63B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D63B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537DD" w:rsidRPr="00BC624D" w:rsidTr="00D63BEF">
        <w:trPr>
          <w:trHeight w:val="435"/>
        </w:trPr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D63B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IT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管理员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BB5AB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计算机相关专业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D63B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D63B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537DD" w:rsidRPr="00BC624D" w:rsidTr="00D63BEF">
        <w:trPr>
          <w:trHeight w:val="435"/>
        </w:trPr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D63B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前台接待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BB5AB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D63B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D63B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537DD" w:rsidRPr="00BC624D" w:rsidTr="00D63BEF">
        <w:trPr>
          <w:trHeight w:val="435"/>
        </w:trPr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Default="00A537DD" w:rsidP="00D63B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仓库管理员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BB5AB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D63B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7DD" w:rsidRPr="00E442F8" w:rsidRDefault="00A537DD" w:rsidP="00D63B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A537DD" w:rsidRDefault="00A537DD" w:rsidP="00750E11">
      <w:pPr>
        <w:pStyle w:val="ListParagraph"/>
        <w:spacing w:line="440" w:lineRule="exact"/>
        <w:ind w:left="420" w:firstLineChars="0" w:firstLine="0"/>
        <w:jc w:val="left"/>
        <w:rPr>
          <w:rFonts w:ascii="Times New Roman" w:eastAsia="仿宋_GB2312" w:hAnsi="Times New Roman"/>
          <w:b/>
          <w:sz w:val="32"/>
          <w:szCs w:val="32"/>
        </w:rPr>
      </w:pPr>
    </w:p>
    <w:p w:rsidR="00A537DD" w:rsidRDefault="00A537DD" w:rsidP="003D4DC6">
      <w:pPr>
        <w:pStyle w:val="ListParagraph"/>
        <w:numPr>
          <w:ilvl w:val="0"/>
          <w:numId w:val="33"/>
        </w:numPr>
        <w:spacing w:line="440" w:lineRule="exact"/>
        <w:ind w:firstLineChars="0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应聘途径</w:t>
      </w:r>
    </w:p>
    <w:p w:rsidR="00A537DD" w:rsidRDefault="00A537DD" w:rsidP="003D4DC6">
      <w:pPr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宣讲会→现场投递简历、笔试→第二天面试→录用签约</w:t>
      </w:r>
    </w:p>
    <w:p w:rsidR="00A537DD" w:rsidRPr="003D4DC6" w:rsidRDefault="00A537DD" w:rsidP="003D4DC6">
      <w:pPr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注：参加宣讲时请携带简历、中性笔。</w:t>
      </w:r>
      <w:bookmarkStart w:id="0" w:name="_GoBack"/>
      <w:bookmarkEnd w:id="0"/>
    </w:p>
    <w:p w:rsidR="00A537DD" w:rsidRPr="00BC2C99" w:rsidRDefault="00A537DD" w:rsidP="00BC2C99">
      <w:pPr>
        <w:pStyle w:val="ListParagraph"/>
        <w:numPr>
          <w:ilvl w:val="0"/>
          <w:numId w:val="33"/>
        </w:numPr>
        <w:spacing w:line="440" w:lineRule="exact"/>
        <w:ind w:firstLineChars="0"/>
        <w:jc w:val="left"/>
        <w:rPr>
          <w:rFonts w:ascii="Times New Roman" w:eastAsia="仿宋_GB2312" w:hAnsi="Times New Roman"/>
          <w:b/>
          <w:sz w:val="24"/>
          <w:szCs w:val="24"/>
        </w:rPr>
      </w:pPr>
      <w:r w:rsidRPr="00BC2C99">
        <w:rPr>
          <w:rFonts w:ascii="Times New Roman" w:eastAsia="仿宋_GB2312" w:hAnsi="Times New Roman" w:hint="eastAsia"/>
          <w:b/>
          <w:sz w:val="32"/>
          <w:szCs w:val="32"/>
        </w:rPr>
        <w:t>联系方式</w:t>
      </w:r>
    </w:p>
    <w:p w:rsidR="00A537DD" w:rsidRPr="00354247" w:rsidRDefault="00A537DD" w:rsidP="001101D5">
      <w:pPr>
        <w:spacing w:line="440" w:lineRule="exact"/>
        <w:rPr>
          <w:rFonts w:ascii="仿宋_GB2312" w:eastAsia="仿宋_GB2312" w:hAnsi="Times New Roman"/>
          <w:sz w:val="24"/>
          <w:szCs w:val="24"/>
        </w:rPr>
      </w:pPr>
      <w:r w:rsidRPr="00354247">
        <w:rPr>
          <w:rFonts w:ascii="仿宋_GB2312" w:eastAsia="仿宋_GB2312" w:hAnsi="Times New Roman" w:hint="eastAsia"/>
          <w:sz w:val="24"/>
          <w:szCs w:val="24"/>
        </w:rPr>
        <w:t>集团人力资源部地址：山东省高密市密水工业园豪迈路</w:t>
      </w:r>
      <w:r w:rsidRPr="00354247">
        <w:rPr>
          <w:rFonts w:ascii="仿宋_GB2312" w:eastAsia="仿宋_GB2312" w:hAnsi="Times New Roman"/>
          <w:sz w:val="24"/>
          <w:szCs w:val="24"/>
        </w:rPr>
        <w:t>1</w:t>
      </w:r>
      <w:r w:rsidRPr="00354247">
        <w:rPr>
          <w:rFonts w:ascii="仿宋_GB2312" w:eastAsia="仿宋_GB2312" w:hAnsi="Times New Roman" w:hint="eastAsia"/>
          <w:sz w:val="24"/>
          <w:szCs w:val="24"/>
        </w:rPr>
        <w:t>号</w:t>
      </w:r>
    </w:p>
    <w:p w:rsidR="00A537DD" w:rsidRPr="00354247" w:rsidRDefault="00A537DD" w:rsidP="001101D5">
      <w:pPr>
        <w:spacing w:line="440" w:lineRule="exact"/>
        <w:rPr>
          <w:rFonts w:ascii="仿宋_GB2312" w:eastAsia="仿宋_GB2312" w:hAnsi="Times New Roman"/>
          <w:sz w:val="24"/>
          <w:szCs w:val="24"/>
        </w:rPr>
      </w:pPr>
      <w:r>
        <w:rPr>
          <w:noProof/>
        </w:rPr>
        <w:pict>
          <v:shape id="图片 0" o:spid="_x0000_s1027" type="#_x0000_t75" alt="豪迈集团公众号.jpg" style="position:absolute;left:0;text-align:left;margin-left:350.75pt;margin-top:.1pt;width:69.1pt;height:68.6pt;z-index:251657728;visibility:visible">
            <v:imagedata r:id="rId8" o:title=""/>
          </v:shape>
        </w:pict>
      </w:r>
      <w:r>
        <w:rPr>
          <w:noProof/>
        </w:rPr>
        <w:pict>
          <v:shape id="图片 3" o:spid="_x0000_s1028" type="#_x0000_t75" alt="招聘网站二维码.jpg" style="position:absolute;left:0;text-align:left;margin-left:430.25pt;margin-top:1.45pt;width:66.4pt;height:65.9pt;z-index:251656704;visibility:visible">
            <v:imagedata r:id="rId9" o:title=""/>
          </v:shape>
        </w:pict>
      </w:r>
      <w:r w:rsidRPr="00354247">
        <w:rPr>
          <w:rFonts w:ascii="仿宋_GB2312" w:eastAsia="仿宋_GB2312" w:hAnsi="Times New Roman" w:hint="eastAsia"/>
          <w:sz w:val="24"/>
          <w:szCs w:val="24"/>
        </w:rPr>
        <w:t>网址：</w:t>
      </w:r>
      <w:r>
        <w:rPr>
          <w:rFonts w:ascii="仿宋_GB2312" w:eastAsia="仿宋_GB2312"/>
          <w:sz w:val="24"/>
        </w:rPr>
        <w:t>http://</w:t>
      </w:r>
      <w:hyperlink r:id="rId10" w:history="1">
        <w:r>
          <w:rPr>
            <w:rFonts w:ascii="仿宋_GB2312" w:eastAsia="仿宋_GB2312"/>
            <w:sz w:val="24"/>
          </w:rPr>
          <w:t>www.himile.com</w:t>
        </w:r>
      </w:hyperlink>
      <w:r w:rsidRPr="00354247">
        <w:rPr>
          <w:rFonts w:ascii="仿宋_GB2312" w:eastAsia="仿宋_GB2312" w:hAnsi="Times New Roman"/>
          <w:sz w:val="24"/>
          <w:szCs w:val="24"/>
        </w:rPr>
        <w:t xml:space="preserve">     </w:t>
      </w:r>
    </w:p>
    <w:p w:rsidR="00A537DD" w:rsidRPr="00354247" w:rsidRDefault="00A537DD" w:rsidP="001101D5">
      <w:pPr>
        <w:spacing w:line="440" w:lineRule="exact"/>
        <w:rPr>
          <w:rFonts w:ascii="仿宋_GB2312" w:eastAsia="仿宋_GB2312" w:hAnsi="Times New Roman"/>
          <w:sz w:val="24"/>
          <w:szCs w:val="24"/>
        </w:rPr>
      </w:pPr>
      <w:r w:rsidRPr="00354247">
        <w:rPr>
          <w:rFonts w:ascii="仿宋_GB2312" w:eastAsia="仿宋_GB2312" w:hAnsi="Times New Roman" w:hint="eastAsia"/>
          <w:sz w:val="24"/>
          <w:szCs w:val="24"/>
        </w:rPr>
        <w:t>邮箱：</w:t>
      </w:r>
      <w:hyperlink r:id="rId11" w:history="1">
        <w:r>
          <w:rPr>
            <w:rFonts w:ascii="仿宋_GB2312" w:eastAsia="仿宋_GB2312"/>
            <w:sz w:val="24"/>
          </w:rPr>
          <w:t>job@himile.com</w:t>
        </w:r>
      </w:hyperlink>
    </w:p>
    <w:p w:rsidR="00A537DD" w:rsidRDefault="00A537DD" w:rsidP="001101D5">
      <w:pPr>
        <w:spacing w:line="440" w:lineRule="exact"/>
        <w:rPr>
          <w:rFonts w:ascii="仿宋_GB2312" w:eastAsia="仿宋_GB2312" w:hAnsi="Times New Roman"/>
          <w:sz w:val="24"/>
          <w:szCs w:val="24"/>
        </w:rPr>
      </w:pPr>
      <w:r>
        <w:rPr>
          <w:noProof/>
        </w:rPr>
        <w:pict>
          <v:rect id="_x0000_s1029" style="position:absolute;left:0;text-align:left;margin-left:436.2pt;margin-top:23.9pt;width:59.25pt;height:25.85pt;z-index:251659776" stroked="f">
            <v:textbox>
              <w:txbxContent>
                <w:p w:rsidR="00A537DD" w:rsidRPr="004A4C26" w:rsidRDefault="00A537DD" w:rsidP="00CA77D6">
                  <w:pPr>
                    <w:jc w:val="center"/>
                    <w:rPr>
                      <w:sz w:val="20"/>
                    </w:rPr>
                  </w:pPr>
                  <w:r w:rsidRPr="004A4C26">
                    <w:rPr>
                      <w:rFonts w:hint="eastAsia"/>
                      <w:sz w:val="20"/>
                    </w:rPr>
                    <w:t>招聘网站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356.75pt;margin-top:23.9pt;width:60pt;height:25.85pt;z-index:251658752" filled="f" stroked="f">
            <v:textbox style="mso-next-textbox:#_x0000_s1030">
              <w:txbxContent>
                <w:p w:rsidR="00A537DD" w:rsidRPr="004A4C26" w:rsidRDefault="00A537DD" w:rsidP="00CA77D6">
                  <w:pPr>
                    <w:jc w:val="center"/>
                    <w:rPr>
                      <w:sz w:val="20"/>
                    </w:rPr>
                  </w:pPr>
                  <w:r w:rsidRPr="004A4C26">
                    <w:rPr>
                      <w:rFonts w:hint="eastAsia"/>
                      <w:sz w:val="20"/>
                    </w:rPr>
                    <w:t>微信关注</w:t>
                  </w:r>
                </w:p>
              </w:txbxContent>
            </v:textbox>
          </v:rect>
        </w:pict>
      </w:r>
      <w:r w:rsidRPr="00354247">
        <w:rPr>
          <w:rFonts w:ascii="仿宋_GB2312" w:eastAsia="仿宋_GB2312" w:hAnsi="Times New Roman" w:hint="eastAsia"/>
          <w:sz w:val="24"/>
          <w:szCs w:val="24"/>
        </w:rPr>
        <w:t>电话：</w:t>
      </w:r>
      <w:r w:rsidRPr="00354247">
        <w:rPr>
          <w:rFonts w:ascii="仿宋_GB2312" w:eastAsia="仿宋_GB2312" w:hAnsi="Times New Roman"/>
          <w:sz w:val="24"/>
          <w:szCs w:val="24"/>
        </w:rPr>
        <w:t>0536-2361016   13806360005</w:t>
      </w:r>
    </w:p>
    <w:p w:rsidR="00A537DD" w:rsidRDefault="00A537DD" w:rsidP="001101D5">
      <w:pPr>
        <w:spacing w:line="440" w:lineRule="exact"/>
        <w:rPr>
          <w:rFonts w:ascii="仿宋_GB2312" w:eastAsia="仿宋_GB2312" w:hAnsi="Times New Roman"/>
          <w:sz w:val="24"/>
          <w:szCs w:val="24"/>
        </w:rPr>
      </w:pPr>
    </w:p>
    <w:sectPr w:rsidR="00A537DD" w:rsidSect="00EC07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07" w:right="907" w:bottom="90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7DD" w:rsidRDefault="00A537DD" w:rsidP="00A765CB">
      <w:r>
        <w:separator/>
      </w:r>
    </w:p>
  </w:endnote>
  <w:endnote w:type="continuationSeparator" w:id="0">
    <w:p w:rsidR="00A537DD" w:rsidRDefault="00A537DD" w:rsidP="00A76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DD" w:rsidRDefault="00A537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DD" w:rsidRDefault="00A537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DD" w:rsidRDefault="00A537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7DD" w:rsidRDefault="00A537DD" w:rsidP="00A765CB">
      <w:r>
        <w:separator/>
      </w:r>
    </w:p>
  </w:footnote>
  <w:footnote w:type="continuationSeparator" w:id="0">
    <w:p w:rsidR="00A537DD" w:rsidRDefault="00A537DD" w:rsidP="00A76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DD" w:rsidRDefault="00A537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DD" w:rsidRDefault="00A537DD" w:rsidP="0003481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DD" w:rsidRDefault="00A537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584"/>
    <w:multiLevelType w:val="hybridMultilevel"/>
    <w:tmpl w:val="0A3E50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1A39FC"/>
    <w:multiLevelType w:val="hybridMultilevel"/>
    <w:tmpl w:val="B382366E"/>
    <w:lvl w:ilvl="0" w:tplc="D31C79C4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">
    <w:nsid w:val="064D5CEA"/>
    <w:multiLevelType w:val="hybridMultilevel"/>
    <w:tmpl w:val="3C40B2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8210759"/>
    <w:multiLevelType w:val="hybridMultilevel"/>
    <w:tmpl w:val="6B203B1C"/>
    <w:lvl w:ilvl="0" w:tplc="ED3EF15E">
      <w:numFmt w:val="bullet"/>
      <w:lvlText w:val="◎"/>
      <w:lvlJc w:val="left"/>
      <w:pPr>
        <w:ind w:left="360" w:hanging="360"/>
      </w:pPr>
      <w:rPr>
        <w:rFonts w:ascii="仿宋_GB2312" w:eastAsia="仿宋_GB2312" w:hAnsi="Times New Roman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9EA0803"/>
    <w:multiLevelType w:val="hybridMultilevel"/>
    <w:tmpl w:val="F9003B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5F1529"/>
    <w:multiLevelType w:val="hybridMultilevel"/>
    <w:tmpl w:val="C97E6F98"/>
    <w:lvl w:ilvl="0" w:tplc="C610F5D0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0AF45AE5"/>
    <w:multiLevelType w:val="hybridMultilevel"/>
    <w:tmpl w:val="03CE5838"/>
    <w:lvl w:ilvl="0" w:tplc="5C1032E0">
      <w:numFmt w:val="bullet"/>
      <w:lvlText w:val="◎"/>
      <w:lvlJc w:val="left"/>
      <w:pPr>
        <w:ind w:left="360" w:hanging="360"/>
      </w:pPr>
      <w:rPr>
        <w:rFonts w:ascii="仿宋_GB2312" w:eastAsia="仿宋_GB2312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C941BE3"/>
    <w:multiLevelType w:val="hybridMultilevel"/>
    <w:tmpl w:val="25ACB6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CEC4AC0"/>
    <w:multiLevelType w:val="hybridMultilevel"/>
    <w:tmpl w:val="D15C495C"/>
    <w:lvl w:ilvl="0" w:tplc="A4F6E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324AA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52F87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124AE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47085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AD169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5C2C7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88941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18F25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9">
    <w:nsid w:val="1FD14404"/>
    <w:multiLevelType w:val="hybridMultilevel"/>
    <w:tmpl w:val="19842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0441494"/>
    <w:multiLevelType w:val="hybridMultilevel"/>
    <w:tmpl w:val="27B81DA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5F90AB7"/>
    <w:multiLevelType w:val="hybridMultilevel"/>
    <w:tmpl w:val="813653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6AB3641"/>
    <w:multiLevelType w:val="hybridMultilevel"/>
    <w:tmpl w:val="4806A312"/>
    <w:lvl w:ilvl="0" w:tplc="64C08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EAD6C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AD008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99805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F0A8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24683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57CEF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4CF83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698C8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13">
    <w:nsid w:val="2E4B27FE"/>
    <w:multiLevelType w:val="hybridMultilevel"/>
    <w:tmpl w:val="CF42AB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4210555"/>
    <w:multiLevelType w:val="hybridMultilevel"/>
    <w:tmpl w:val="682CD4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4211DC1"/>
    <w:multiLevelType w:val="hybridMultilevel"/>
    <w:tmpl w:val="C416FF5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58A2F7D"/>
    <w:multiLevelType w:val="hybridMultilevel"/>
    <w:tmpl w:val="4AC49D14"/>
    <w:lvl w:ilvl="0" w:tplc="6EF422F6">
      <w:start w:val="2009"/>
      <w:numFmt w:val="decimal"/>
      <w:lvlText w:val="%1年，"/>
      <w:lvlJc w:val="left"/>
      <w:pPr>
        <w:ind w:left="1470" w:hanging="105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7">
    <w:nsid w:val="36981DA9"/>
    <w:multiLevelType w:val="hybridMultilevel"/>
    <w:tmpl w:val="19B475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6D82ABB"/>
    <w:multiLevelType w:val="hybridMultilevel"/>
    <w:tmpl w:val="1DE8CB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766734E"/>
    <w:multiLevelType w:val="hybridMultilevel"/>
    <w:tmpl w:val="22FEE17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8B70390"/>
    <w:multiLevelType w:val="hybridMultilevel"/>
    <w:tmpl w:val="763A0E6A"/>
    <w:lvl w:ilvl="0" w:tplc="3612AC2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AA33E3A"/>
    <w:multiLevelType w:val="hybridMultilevel"/>
    <w:tmpl w:val="D94CBDD6"/>
    <w:lvl w:ilvl="0" w:tplc="31F29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F606D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27822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9DB6D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AC98E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D206C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B08A3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815AC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B5982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22">
    <w:nsid w:val="436539AA"/>
    <w:multiLevelType w:val="hybridMultilevel"/>
    <w:tmpl w:val="402AE0E0"/>
    <w:lvl w:ilvl="0" w:tplc="3F46E46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3">
    <w:nsid w:val="44F52CFE"/>
    <w:multiLevelType w:val="hybridMultilevel"/>
    <w:tmpl w:val="9558D7B4"/>
    <w:lvl w:ilvl="0" w:tplc="C87A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A13C1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50B0C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E28A8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B2364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75BE6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D71AC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5CF81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96748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24">
    <w:nsid w:val="4B4D0023"/>
    <w:multiLevelType w:val="hybridMultilevel"/>
    <w:tmpl w:val="CE94B7C2"/>
    <w:lvl w:ilvl="0" w:tplc="1AA8F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36945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99445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713A3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654A2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9B4EA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27649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5CB27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5F0CE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25">
    <w:nsid w:val="4B681DA8"/>
    <w:multiLevelType w:val="hybridMultilevel"/>
    <w:tmpl w:val="F50081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31C1CCB"/>
    <w:multiLevelType w:val="hybridMultilevel"/>
    <w:tmpl w:val="7E5878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34A4AF1"/>
    <w:multiLevelType w:val="hybridMultilevel"/>
    <w:tmpl w:val="526A36D0"/>
    <w:lvl w:ilvl="0" w:tplc="8C56583C">
      <w:start w:val="2009"/>
      <w:numFmt w:val="decimal"/>
      <w:lvlText w:val="%1年，"/>
      <w:lvlJc w:val="left"/>
      <w:pPr>
        <w:ind w:left="1500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8">
    <w:nsid w:val="681955DB"/>
    <w:multiLevelType w:val="hybridMultilevel"/>
    <w:tmpl w:val="F89E6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DA82141"/>
    <w:multiLevelType w:val="hybridMultilevel"/>
    <w:tmpl w:val="DC0E90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F403073"/>
    <w:multiLevelType w:val="hybridMultilevel"/>
    <w:tmpl w:val="1BC246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1231DAB"/>
    <w:multiLevelType w:val="hybridMultilevel"/>
    <w:tmpl w:val="5C686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20A2B11"/>
    <w:multiLevelType w:val="hybridMultilevel"/>
    <w:tmpl w:val="C11E48C8"/>
    <w:lvl w:ilvl="0" w:tplc="927C4A08">
      <w:start w:val="1"/>
      <w:numFmt w:val="decimal"/>
      <w:lvlText w:val=" 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74E84932"/>
    <w:multiLevelType w:val="hybridMultilevel"/>
    <w:tmpl w:val="6AA00A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8245F34"/>
    <w:multiLevelType w:val="hybridMultilevel"/>
    <w:tmpl w:val="592C3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ACD698A"/>
    <w:multiLevelType w:val="multilevel"/>
    <w:tmpl w:val="65ACF038"/>
    <w:lvl w:ilvl="0">
      <w:start w:val="2009"/>
      <w:numFmt w:val="decimal"/>
      <w:lvlText w:val="%1"/>
      <w:lvlJc w:val="left"/>
      <w:pPr>
        <w:ind w:left="780" w:hanging="78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126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4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Times New Roman" w:hint="default"/>
      </w:rPr>
    </w:lvl>
  </w:abstractNum>
  <w:abstractNum w:abstractNumId="36">
    <w:nsid w:val="7F1D5A9E"/>
    <w:multiLevelType w:val="hybridMultilevel"/>
    <w:tmpl w:val="451CB2BA"/>
    <w:lvl w:ilvl="0" w:tplc="927C4A08">
      <w:start w:val="1"/>
      <w:numFmt w:val="decimal"/>
      <w:lvlText w:val=" %1."/>
      <w:lvlJc w:val="left"/>
      <w:pPr>
        <w:ind w:left="420" w:hanging="42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30"/>
  </w:num>
  <w:num w:numId="4">
    <w:abstractNumId w:val="31"/>
  </w:num>
  <w:num w:numId="5">
    <w:abstractNumId w:val="19"/>
  </w:num>
  <w:num w:numId="6">
    <w:abstractNumId w:val="2"/>
  </w:num>
  <w:num w:numId="7">
    <w:abstractNumId w:val="24"/>
  </w:num>
  <w:num w:numId="8">
    <w:abstractNumId w:val="8"/>
  </w:num>
  <w:num w:numId="9">
    <w:abstractNumId w:val="12"/>
  </w:num>
  <w:num w:numId="10">
    <w:abstractNumId w:val="23"/>
  </w:num>
  <w:num w:numId="11">
    <w:abstractNumId w:val="21"/>
  </w:num>
  <w:num w:numId="12">
    <w:abstractNumId w:val="5"/>
  </w:num>
  <w:num w:numId="13">
    <w:abstractNumId w:val="1"/>
  </w:num>
  <w:num w:numId="14">
    <w:abstractNumId w:val="16"/>
  </w:num>
  <w:num w:numId="15">
    <w:abstractNumId w:val="35"/>
  </w:num>
  <w:num w:numId="16">
    <w:abstractNumId w:val="27"/>
  </w:num>
  <w:num w:numId="17">
    <w:abstractNumId w:val="15"/>
  </w:num>
  <w:num w:numId="18">
    <w:abstractNumId w:val="10"/>
  </w:num>
  <w:num w:numId="19">
    <w:abstractNumId w:val="7"/>
  </w:num>
  <w:num w:numId="20">
    <w:abstractNumId w:val="32"/>
  </w:num>
  <w:num w:numId="21">
    <w:abstractNumId w:val="36"/>
  </w:num>
  <w:num w:numId="22">
    <w:abstractNumId w:val="13"/>
  </w:num>
  <w:num w:numId="23">
    <w:abstractNumId w:val="6"/>
  </w:num>
  <w:num w:numId="24">
    <w:abstractNumId w:val="17"/>
  </w:num>
  <w:num w:numId="25">
    <w:abstractNumId w:val="3"/>
  </w:num>
  <w:num w:numId="26">
    <w:abstractNumId w:val="25"/>
  </w:num>
  <w:num w:numId="27">
    <w:abstractNumId w:val="18"/>
  </w:num>
  <w:num w:numId="28">
    <w:abstractNumId w:val="29"/>
  </w:num>
  <w:num w:numId="29">
    <w:abstractNumId w:val="20"/>
  </w:num>
  <w:num w:numId="30">
    <w:abstractNumId w:val="9"/>
  </w:num>
  <w:num w:numId="31">
    <w:abstractNumId w:val="14"/>
  </w:num>
  <w:num w:numId="32">
    <w:abstractNumId w:val="33"/>
  </w:num>
  <w:num w:numId="33">
    <w:abstractNumId w:val="4"/>
  </w:num>
  <w:num w:numId="34">
    <w:abstractNumId w:val="28"/>
  </w:num>
  <w:num w:numId="35">
    <w:abstractNumId w:val="11"/>
  </w:num>
  <w:num w:numId="36">
    <w:abstractNumId w:val="22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8CE"/>
    <w:rsid w:val="0003481C"/>
    <w:rsid w:val="000542AB"/>
    <w:rsid w:val="00062989"/>
    <w:rsid w:val="00065704"/>
    <w:rsid w:val="000A5727"/>
    <w:rsid w:val="000E59D3"/>
    <w:rsid w:val="001101D5"/>
    <w:rsid w:val="00113A42"/>
    <w:rsid w:val="001431CB"/>
    <w:rsid w:val="00166474"/>
    <w:rsid w:val="00175FBA"/>
    <w:rsid w:val="0018459B"/>
    <w:rsid w:val="001966C9"/>
    <w:rsid w:val="001979C5"/>
    <w:rsid w:val="001B1557"/>
    <w:rsid w:val="001C1491"/>
    <w:rsid w:val="001D4A20"/>
    <w:rsid w:val="0022149D"/>
    <w:rsid w:val="0023347B"/>
    <w:rsid w:val="002402AA"/>
    <w:rsid w:val="0026658F"/>
    <w:rsid w:val="00292FA1"/>
    <w:rsid w:val="002A6FAA"/>
    <w:rsid w:val="002C3F15"/>
    <w:rsid w:val="002C4BCC"/>
    <w:rsid w:val="002D4A25"/>
    <w:rsid w:val="002E190D"/>
    <w:rsid w:val="002E585F"/>
    <w:rsid w:val="00300EDE"/>
    <w:rsid w:val="00326462"/>
    <w:rsid w:val="003301A9"/>
    <w:rsid w:val="00332B22"/>
    <w:rsid w:val="00334EAF"/>
    <w:rsid w:val="0034612E"/>
    <w:rsid w:val="00354247"/>
    <w:rsid w:val="00356763"/>
    <w:rsid w:val="00372C01"/>
    <w:rsid w:val="003A2573"/>
    <w:rsid w:val="003C3159"/>
    <w:rsid w:val="003C4D06"/>
    <w:rsid w:val="003D4DC6"/>
    <w:rsid w:val="003D4E92"/>
    <w:rsid w:val="003D64DD"/>
    <w:rsid w:val="003E6E85"/>
    <w:rsid w:val="003F76CF"/>
    <w:rsid w:val="004252F7"/>
    <w:rsid w:val="00430F38"/>
    <w:rsid w:val="004332CF"/>
    <w:rsid w:val="00433462"/>
    <w:rsid w:val="0043799A"/>
    <w:rsid w:val="00447129"/>
    <w:rsid w:val="00473639"/>
    <w:rsid w:val="00481A37"/>
    <w:rsid w:val="00482CD7"/>
    <w:rsid w:val="004871CC"/>
    <w:rsid w:val="004A4C26"/>
    <w:rsid w:val="004C1BBD"/>
    <w:rsid w:val="004D1008"/>
    <w:rsid w:val="004D768D"/>
    <w:rsid w:val="004F1FF3"/>
    <w:rsid w:val="004F2619"/>
    <w:rsid w:val="004F29B7"/>
    <w:rsid w:val="00503072"/>
    <w:rsid w:val="00545513"/>
    <w:rsid w:val="00552D79"/>
    <w:rsid w:val="00565606"/>
    <w:rsid w:val="00572237"/>
    <w:rsid w:val="00575668"/>
    <w:rsid w:val="005A1CC7"/>
    <w:rsid w:val="005C5A7B"/>
    <w:rsid w:val="005D09CB"/>
    <w:rsid w:val="005D595C"/>
    <w:rsid w:val="005E1C1E"/>
    <w:rsid w:val="0061124F"/>
    <w:rsid w:val="0061594A"/>
    <w:rsid w:val="00625CAA"/>
    <w:rsid w:val="00632CFF"/>
    <w:rsid w:val="00636866"/>
    <w:rsid w:val="00647C83"/>
    <w:rsid w:val="00650ECB"/>
    <w:rsid w:val="006545E2"/>
    <w:rsid w:val="0065690E"/>
    <w:rsid w:val="00664659"/>
    <w:rsid w:val="006759B4"/>
    <w:rsid w:val="006A0012"/>
    <w:rsid w:val="006A1A6F"/>
    <w:rsid w:val="006A5CDB"/>
    <w:rsid w:val="006B2F63"/>
    <w:rsid w:val="006B3452"/>
    <w:rsid w:val="006C2132"/>
    <w:rsid w:val="006D7BA6"/>
    <w:rsid w:val="00704293"/>
    <w:rsid w:val="007066F2"/>
    <w:rsid w:val="00714D01"/>
    <w:rsid w:val="007264A8"/>
    <w:rsid w:val="00750E11"/>
    <w:rsid w:val="00764214"/>
    <w:rsid w:val="00784EE5"/>
    <w:rsid w:val="007B095F"/>
    <w:rsid w:val="007B2EB8"/>
    <w:rsid w:val="007C37A6"/>
    <w:rsid w:val="007D159B"/>
    <w:rsid w:val="007D39FD"/>
    <w:rsid w:val="007E5C87"/>
    <w:rsid w:val="007E7072"/>
    <w:rsid w:val="00813626"/>
    <w:rsid w:val="00825000"/>
    <w:rsid w:val="0082708C"/>
    <w:rsid w:val="00830754"/>
    <w:rsid w:val="0084255A"/>
    <w:rsid w:val="00847CB9"/>
    <w:rsid w:val="00874594"/>
    <w:rsid w:val="008801C7"/>
    <w:rsid w:val="008A3F62"/>
    <w:rsid w:val="008C4926"/>
    <w:rsid w:val="008C5DE5"/>
    <w:rsid w:val="008D3EBC"/>
    <w:rsid w:val="008E5BF7"/>
    <w:rsid w:val="008F43B4"/>
    <w:rsid w:val="00900241"/>
    <w:rsid w:val="00906AFA"/>
    <w:rsid w:val="00924555"/>
    <w:rsid w:val="009272C7"/>
    <w:rsid w:val="009301DE"/>
    <w:rsid w:val="00950FEC"/>
    <w:rsid w:val="00955057"/>
    <w:rsid w:val="00964164"/>
    <w:rsid w:val="009660FC"/>
    <w:rsid w:val="0097634C"/>
    <w:rsid w:val="00980C77"/>
    <w:rsid w:val="009862DD"/>
    <w:rsid w:val="009A435D"/>
    <w:rsid w:val="009A77D8"/>
    <w:rsid w:val="009B7286"/>
    <w:rsid w:val="009C060D"/>
    <w:rsid w:val="00A01145"/>
    <w:rsid w:val="00A02C35"/>
    <w:rsid w:val="00A13039"/>
    <w:rsid w:val="00A1625D"/>
    <w:rsid w:val="00A43EAC"/>
    <w:rsid w:val="00A52888"/>
    <w:rsid w:val="00A537DD"/>
    <w:rsid w:val="00A62F4E"/>
    <w:rsid w:val="00A765CB"/>
    <w:rsid w:val="00A908CE"/>
    <w:rsid w:val="00A910C0"/>
    <w:rsid w:val="00A94E67"/>
    <w:rsid w:val="00AC0AD1"/>
    <w:rsid w:val="00AD6FB2"/>
    <w:rsid w:val="00AD7C6A"/>
    <w:rsid w:val="00B42466"/>
    <w:rsid w:val="00B472FF"/>
    <w:rsid w:val="00B609E0"/>
    <w:rsid w:val="00B80139"/>
    <w:rsid w:val="00BB051B"/>
    <w:rsid w:val="00BB5ABC"/>
    <w:rsid w:val="00BC2C99"/>
    <w:rsid w:val="00BC624D"/>
    <w:rsid w:val="00BD2FFE"/>
    <w:rsid w:val="00BD4EBC"/>
    <w:rsid w:val="00BE1C82"/>
    <w:rsid w:val="00BF12EF"/>
    <w:rsid w:val="00BF5CD9"/>
    <w:rsid w:val="00C04AC0"/>
    <w:rsid w:val="00C139A3"/>
    <w:rsid w:val="00C157CE"/>
    <w:rsid w:val="00C175AB"/>
    <w:rsid w:val="00C249B4"/>
    <w:rsid w:val="00C24EDA"/>
    <w:rsid w:val="00C33C92"/>
    <w:rsid w:val="00C43629"/>
    <w:rsid w:val="00C57BDD"/>
    <w:rsid w:val="00C76712"/>
    <w:rsid w:val="00C87EE3"/>
    <w:rsid w:val="00CA77D6"/>
    <w:rsid w:val="00CB26F2"/>
    <w:rsid w:val="00CB3F5A"/>
    <w:rsid w:val="00D0329F"/>
    <w:rsid w:val="00D222A2"/>
    <w:rsid w:val="00D242C0"/>
    <w:rsid w:val="00D34B4F"/>
    <w:rsid w:val="00D63BEF"/>
    <w:rsid w:val="00D71DF6"/>
    <w:rsid w:val="00DA3AD3"/>
    <w:rsid w:val="00DB1B8A"/>
    <w:rsid w:val="00DD4231"/>
    <w:rsid w:val="00DE0425"/>
    <w:rsid w:val="00DE4DD9"/>
    <w:rsid w:val="00E009FF"/>
    <w:rsid w:val="00E1781F"/>
    <w:rsid w:val="00E442F8"/>
    <w:rsid w:val="00E4634C"/>
    <w:rsid w:val="00E5145E"/>
    <w:rsid w:val="00E551A3"/>
    <w:rsid w:val="00E603B1"/>
    <w:rsid w:val="00E72975"/>
    <w:rsid w:val="00E841A2"/>
    <w:rsid w:val="00E86921"/>
    <w:rsid w:val="00EA7CB7"/>
    <w:rsid w:val="00EC07A6"/>
    <w:rsid w:val="00EF2B7E"/>
    <w:rsid w:val="00F305D0"/>
    <w:rsid w:val="00F327FD"/>
    <w:rsid w:val="00F43570"/>
    <w:rsid w:val="00F46721"/>
    <w:rsid w:val="00F53872"/>
    <w:rsid w:val="00F900CA"/>
    <w:rsid w:val="00FB5E2C"/>
    <w:rsid w:val="00FC4498"/>
    <w:rsid w:val="00FD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402A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665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658F"/>
    <w:rPr>
      <w:rFonts w:cs="Times New Roman"/>
      <w:b/>
      <w:bCs/>
      <w:kern w:val="44"/>
      <w:sz w:val="44"/>
      <w:szCs w:val="44"/>
    </w:rPr>
  </w:style>
  <w:style w:type="character" w:styleId="Hyperlink">
    <w:name w:val="Hyperlink"/>
    <w:basedOn w:val="DefaultParagraphFont"/>
    <w:uiPriority w:val="99"/>
    <w:rsid w:val="004D100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E585F"/>
    <w:pPr>
      <w:ind w:firstLineChars="200" w:firstLine="420"/>
    </w:pPr>
  </w:style>
  <w:style w:type="paragraph" w:styleId="TOCHeading">
    <w:name w:val="TOC Heading"/>
    <w:basedOn w:val="Heading1"/>
    <w:next w:val="Normal"/>
    <w:uiPriority w:val="99"/>
    <w:qFormat/>
    <w:rsid w:val="0026658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26658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658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6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65C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76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65CB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950F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10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0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1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b@himil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himilegroup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2</Pages>
  <Words>183</Words>
  <Characters>1044</Characters>
  <Application>Microsoft Office Outlook</Application>
  <DocSecurity>0</DocSecurity>
  <Lines>0</Lines>
  <Paragraphs>0</Paragraphs>
  <ScaleCrop>false</ScaleCrop>
  <Company>番茄花园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微软用户</cp:lastModifiedBy>
  <cp:revision>42</cp:revision>
  <dcterms:created xsi:type="dcterms:W3CDTF">2013-09-16T02:42:00Z</dcterms:created>
  <dcterms:modified xsi:type="dcterms:W3CDTF">2015-10-09T01:37:00Z</dcterms:modified>
</cp:coreProperties>
</file>