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C8" w:rsidRPr="00CF3403" w:rsidRDefault="00FB79C8" w:rsidP="00F06059">
      <w:pPr>
        <w:jc w:val="center"/>
        <w:rPr>
          <w:rFonts w:ascii="仿宋" w:eastAsia="仿宋" w:hAnsi="仿宋"/>
          <w:b/>
          <w:sz w:val="44"/>
          <w:szCs w:val="44"/>
        </w:rPr>
      </w:pPr>
      <w:r w:rsidRPr="00CF3403">
        <w:rPr>
          <w:rFonts w:ascii="仿宋" w:eastAsia="仿宋" w:hAnsi="仿宋" w:hint="eastAsia"/>
          <w:b/>
          <w:sz w:val="44"/>
          <w:szCs w:val="44"/>
        </w:rPr>
        <w:t>山东五征集团招聘简章</w:t>
      </w:r>
    </w:p>
    <w:p w:rsidR="00FB79C8" w:rsidRDefault="00FB79C8" w:rsidP="00705CDB">
      <w:pPr>
        <w:spacing w:line="440" w:lineRule="exact"/>
        <w:rPr>
          <w:rFonts w:ascii="宋体" w:cs="宋体"/>
          <w:sz w:val="28"/>
          <w:szCs w:val="28"/>
        </w:rPr>
      </w:pPr>
      <w:r w:rsidRPr="00F6309F">
        <w:rPr>
          <w:rFonts w:ascii="宋体" w:cs="宋体"/>
        </w:rPr>
        <w:t> </w:t>
      </w:r>
      <w:r>
        <w:rPr>
          <w:rFonts w:ascii="宋体" w:cs="宋体"/>
        </w:rPr>
        <w:t xml:space="preserve">   </w:t>
      </w:r>
      <w:r w:rsidRPr="00705CDB">
        <w:rPr>
          <w:rFonts w:ascii="宋体" w:hAnsi="宋体" w:cs="宋体"/>
          <w:sz w:val="28"/>
          <w:szCs w:val="28"/>
        </w:rPr>
        <w:t xml:space="preserve"> </w:t>
      </w:r>
    </w:p>
    <w:p w:rsidR="00FB79C8" w:rsidRPr="00705CDB" w:rsidRDefault="00FB79C8" w:rsidP="00705CDB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705CDB">
        <w:rPr>
          <w:rFonts w:ascii="宋体" w:hAnsi="宋体" w:hint="eastAsia"/>
          <w:sz w:val="28"/>
          <w:szCs w:val="28"/>
        </w:rPr>
        <w:t>山东五征集团成立于</w:t>
      </w:r>
      <w:r w:rsidRPr="00705CDB">
        <w:rPr>
          <w:rFonts w:ascii="宋体" w:hAnsi="宋体"/>
          <w:sz w:val="28"/>
          <w:szCs w:val="28"/>
        </w:rPr>
        <w:t>1961</w:t>
      </w:r>
      <w:r w:rsidRPr="00705CDB">
        <w:rPr>
          <w:rFonts w:ascii="宋体" w:hAnsi="宋体" w:hint="eastAsia"/>
          <w:sz w:val="28"/>
          <w:szCs w:val="28"/>
        </w:rPr>
        <w:t>年，</w:t>
      </w:r>
      <w:r w:rsidRPr="00705CDB">
        <w:rPr>
          <w:rFonts w:ascii="宋体" w:hAnsi="宋体"/>
          <w:sz w:val="28"/>
          <w:szCs w:val="28"/>
        </w:rPr>
        <w:t>2000</w:t>
      </w:r>
      <w:r w:rsidRPr="00705CDB">
        <w:rPr>
          <w:rFonts w:ascii="宋体" w:hAnsi="宋体" w:hint="eastAsia"/>
          <w:sz w:val="28"/>
          <w:szCs w:val="28"/>
        </w:rPr>
        <w:t>年改制。改制后，五征实施差异化发展战略，在农机行业以小搏大、以弱胜强，成为行业领军企业。</w:t>
      </w:r>
      <w:r w:rsidRPr="00705CDB">
        <w:rPr>
          <w:rFonts w:ascii="宋体" w:hAnsi="宋体"/>
          <w:sz w:val="28"/>
          <w:szCs w:val="28"/>
        </w:rPr>
        <w:t>2006</w:t>
      </w:r>
      <w:r w:rsidRPr="00705CDB">
        <w:rPr>
          <w:rFonts w:ascii="宋体" w:hAnsi="宋体" w:hint="eastAsia"/>
          <w:sz w:val="28"/>
          <w:szCs w:val="28"/>
        </w:rPr>
        <w:t>年以来，五征加快产业结构调整与升级，全力提升研发能力与制造水平，实现了由传统制造业向现代制造业转变，并先后收购浙江飞碟汽车和山东拖拉机厂，现已形成三轮汽车、汽车、环卫装备、农业装备和现代农业五大产业，总资产</w:t>
      </w:r>
      <w:r w:rsidRPr="00705CDB">
        <w:rPr>
          <w:rFonts w:ascii="宋体" w:hAnsi="宋体"/>
          <w:sz w:val="28"/>
          <w:szCs w:val="28"/>
        </w:rPr>
        <w:t>105</w:t>
      </w:r>
      <w:r w:rsidRPr="00705CDB">
        <w:rPr>
          <w:rFonts w:ascii="宋体" w:hAnsi="宋体" w:hint="eastAsia"/>
          <w:sz w:val="28"/>
          <w:szCs w:val="28"/>
        </w:rPr>
        <w:t>亿元，员工</w:t>
      </w:r>
      <w:r w:rsidRPr="00705CDB">
        <w:rPr>
          <w:rFonts w:ascii="宋体" w:hAnsi="宋体"/>
          <w:sz w:val="28"/>
          <w:szCs w:val="28"/>
        </w:rPr>
        <w:t>14000</w:t>
      </w:r>
      <w:r w:rsidRPr="00705CDB">
        <w:rPr>
          <w:rFonts w:ascii="宋体" w:hAnsi="宋体" w:hint="eastAsia"/>
          <w:sz w:val="28"/>
          <w:szCs w:val="28"/>
        </w:rPr>
        <w:t>人，是中国机械工业重点骨干企业之一。</w:t>
      </w:r>
    </w:p>
    <w:p w:rsidR="00FB79C8" w:rsidRPr="00705CDB" w:rsidRDefault="00FB79C8" w:rsidP="00705CDB">
      <w:pPr>
        <w:pStyle w:val="NormalWeb"/>
        <w:spacing w:before="150" w:beforeAutospacing="0" w:after="150" w:afterAutospacing="0" w:line="440" w:lineRule="exact"/>
        <w:ind w:left="147" w:right="147" w:firstLineChars="200" w:firstLine="31680"/>
        <w:rPr>
          <w:rFonts w:cs="Tahoma"/>
          <w:color w:val="000000"/>
          <w:sz w:val="28"/>
          <w:szCs w:val="28"/>
        </w:rPr>
      </w:pPr>
      <w:r w:rsidRPr="00705CDB">
        <w:rPr>
          <w:rFonts w:cs="Tahoma" w:hint="eastAsia"/>
          <w:color w:val="000000"/>
          <w:sz w:val="28"/>
          <w:szCs w:val="28"/>
        </w:rPr>
        <w:t>企业规模位居中国民营企业第</w:t>
      </w:r>
      <w:r w:rsidRPr="00705CDB">
        <w:rPr>
          <w:rFonts w:cs="Tahoma"/>
          <w:color w:val="000000"/>
          <w:sz w:val="28"/>
          <w:szCs w:val="28"/>
        </w:rPr>
        <w:t>252</w:t>
      </w:r>
      <w:r w:rsidRPr="00705CDB">
        <w:rPr>
          <w:rFonts w:cs="Tahoma" w:hint="eastAsia"/>
          <w:color w:val="000000"/>
          <w:sz w:val="28"/>
          <w:szCs w:val="28"/>
        </w:rPr>
        <w:t>位，中国机械制造业第</w:t>
      </w:r>
      <w:r w:rsidRPr="00705CDB">
        <w:rPr>
          <w:rFonts w:cs="Tahoma"/>
          <w:color w:val="000000"/>
          <w:sz w:val="28"/>
          <w:szCs w:val="28"/>
        </w:rPr>
        <w:t>366</w:t>
      </w:r>
      <w:r w:rsidRPr="00705CDB">
        <w:rPr>
          <w:rFonts w:cs="Tahoma" w:hint="eastAsia"/>
          <w:color w:val="000000"/>
          <w:sz w:val="28"/>
          <w:szCs w:val="28"/>
        </w:rPr>
        <w:t>位，中国大企业集团竞争力第</w:t>
      </w:r>
      <w:r w:rsidRPr="00705CDB">
        <w:rPr>
          <w:rFonts w:cs="Tahoma"/>
          <w:color w:val="000000"/>
          <w:sz w:val="28"/>
          <w:szCs w:val="28"/>
        </w:rPr>
        <w:t>48</w:t>
      </w:r>
      <w:r w:rsidRPr="00705CDB">
        <w:rPr>
          <w:rFonts w:cs="Tahoma" w:hint="eastAsia"/>
          <w:color w:val="000000"/>
          <w:sz w:val="28"/>
          <w:szCs w:val="28"/>
        </w:rPr>
        <w:t>位，山东省工业企业第</w:t>
      </w:r>
      <w:r w:rsidRPr="00705CDB">
        <w:rPr>
          <w:rFonts w:cs="Tahoma"/>
          <w:color w:val="000000"/>
          <w:sz w:val="28"/>
          <w:szCs w:val="28"/>
        </w:rPr>
        <w:t>51</w:t>
      </w:r>
      <w:r w:rsidRPr="00705CDB">
        <w:rPr>
          <w:rFonts w:cs="Tahoma" w:hint="eastAsia"/>
          <w:color w:val="000000"/>
          <w:sz w:val="28"/>
          <w:szCs w:val="28"/>
        </w:rPr>
        <w:t>位，山东省机械工业第</w:t>
      </w:r>
      <w:r w:rsidRPr="00705CDB">
        <w:rPr>
          <w:rFonts w:cs="Tahoma"/>
          <w:color w:val="000000"/>
          <w:sz w:val="28"/>
          <w:szCs w:val="28"/>
        </w:rPr>
        <w:t>10</w:t>
      </w:r>
      <w:r w:rsidRPr="00705CDB">
        <w:rPr>
          <w:rFonts w:cs="Tahoma" w:hint="eastAsia"/>
          <w:color w:val="000000"/>
          <w:sz w:val="28"/>
          <w:szCs w:val="28"/>
        </w:rPr>
        <w:t>位。公司先后荣获“全国五一劳动奖状”“中国机械工业现代化管理企业”“山东省省长质量奖”等称号。五征技术中心是“国家认定企业技术中心”；“奥驰”载货汽车荣获“</w:t>
      </w:r>
      <w:r w:rsidRPr="00705CDB">
        <w:rPr>
          <w:rFonts w:cs="Tahoma"/>
          <w:color w:val="000000"/>
          <w:sz w:val="28"/>
          <w:szCs w:val="28"/>
        </w:rPr>
        <w:t>2010</w:t>
      </w:r>
      <w:r w:rsidRPr="00705CDB">
        <w:rPr>
          <w:rFonts w:cs="Tahoma" w:hint="eastAsia"/>
          <w:color w:val="000000"/>
          <w:sz w:val="28"/>
          <w:szCs w:val="28"/>
        </w:rPr>
        <w:t>年中国卡车年度车型轻卡奖”；姜卫东董事长被评为“全国劳动模范”，当选为第十一届、第十二届全国人大代表；职工张念利荣获第五届全国青年职业技能大赛涂装工第一名，并荣获“全国技术能手”称号和“全国五一劳动奖章”。</w:t>
      </w:r>
    </w:p>
    <w:p w:rsidR="00FB79C8" w:rsidRPr="00705CDB" w:rsidRDefault="00FB79C8" w:rsidP="00705CDB">
      <w:pPr>
        <w:pStyle w:val="NormalWeb"/>
        <w:spacing w:before="150" w:beforeAutospacing="0" w:after="150" w:afterAutospacing="0" w:line="440" w:lineRule="exact"/>
        <w:ind w:left="147" w:right="147" w:firstLineChars="200" w:firstLine="31680"/>
        <w:rPr>
          <w:rFonts w:cs="Tahoma"/>
          <w:color w:val="000000"/>
          <w:sz w:val="28"/>
          <w:szCs w:val="28"/>
        </w:rPr>
      </w:pPr>
      <w:r w:rsidRPr="00705CDB">
        <w:rPr>
          <w:rFonts w:cs="Tahoma" w:hint="eastAsia"/>
          <w:color w:val="000000"/>
          <w:sz w:val="28"/>
          <w:szCs w:val="28"/>
        </w:rPr>
        <w:t>新时期，五征将加强国际经济技术交流与合作，引入国际先进经营管理理念，依靠精益管理、精益设计和信息化等手段，提升企业和产品的国内外竞争优势，全力向国际化企业迈进。</w:t>
      </w:r>
    </w:p>
    <w:p w:rsidR="00FB79C8" w:rsidRPr="00F6309F" w:rsidRDefault="00FB79C8" w:rsidP="00705CDB">
      <w:pPr>
        <w:ind w:firstLineChars="200" w:firstLine="31680"/>
        <w:rPr>
          <w:rFonts w:ascii="黑体" w:eastAsia="黑体" w:hAnsi="黑体" w:cs="Tahoma"/>
          <w:color w:val="000000"/>
          <w:kern w:val="0"/>
          <w:sz w:val="30"/>
          <w:szCs w:val="30"/>
        </w:rPr>
      </w:pPr>
      <w:r w:rsidRPr="00086BEC">
        <w:rPr>
          <w:rFonts w:ascii="黑体" w:eastAsia="黑体" w:hAnsi="黑体" w:cs="Tahoma" w:hint="eastAsia"/>
          <w:color w:val="000000"/>
          <w:kern w:val="0"/>
          <w:sz w:val="30"/>
          <w:szCs w:val="30"/>
        </w:rPr>
        <w:t>一、</w:t>
      </w:r>
      <w:r w:rsidRPr="00F6309F">
        <w:rPr>
          <w:rFonts w:ascii="黑体" w:eastAsia="黑体" w:hAnsi="黑体" w:cs="Tahoma" w:hint="eastAsia"/>
          <w:color w:val="000000"/>
          <w:kern w:val="0"/>
          <w:sz w:val="30"/>
          <w:szCs w:val="30"/>
        </w:rPr>
        <w:t>招聘专业</w:t>
      </w:r>
    </w:p>
    <w:tbl>
      <w:tblPr>
        <w:tblW w:w="974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0"/>
        <w:gridCol w:w="1515"/>
        <w:gridCol w:w="3543"/>
        <w:gridCol w:w="2018"/>
        <w:gridCol w:w="819"/>
        <w:gridCol w:w="1133"/>
      </w:tblGrid>
      <w:tr w:rsidR="00FB79C8" w:rsidRPr="00AA74A8" w:rsidTr="00705CDB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职位类别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专业范围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学历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人数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BD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工作地</w:t>
            </w:r>
          </w:p>
        </w:tc>
      </w:tr>
      <w:tr w:rsidR="00FB79C8" w:rsidRPr="00AA74A8" w:rsidTr="00705CDB"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F3403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车辆销售员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F06059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专业不限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022B8E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A74A8">
              <w:rPr>
                <w:rFonts w:ascii="仿宋" w:eastAsia="仿宋" w:hAnsi="仿宋" w:hint="eastAsia"/>
                <w:b/>
                <w:sz w:val="18"/>
                <w:szCs w:val="18"/>
              </w:rPr>
              <w:t>日照、全国</w:t>
            </w:r>
          </w:p>
        </w:tc>
      </w:tr>
      <w:tr w:rsidR="00FB79C8" w:rsidRPr="00AA74A8" w:rsidTr="00705CDB"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5E0C38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一线技能操作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DA0D8F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机电、汽车等专业、数控等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BB3CD7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日照</w:t>
            </w:r>
          </w:p>
        </w:tc>
      </w:tr>
      <w:tr w:rsidR="00FB79C8" w:rsidRPr="00AA74A8" w:rsidTr="00705CDB"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F06059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仓储、物流管理员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F06059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会计、工商管理、物流管理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日照</w:t>
            </w:r>
          </w:p>
        </w:tc>
      </w:tr>
      <w:tr w:rsidR="00FB79C8" w:rsidRPr="00AA74A8" w:rsidTr="00705CDB"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F06059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生产管理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DA0D8F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工商管理、物流管理、机电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日照</w:t>
            </w:r>
          </w:p>
        </w:tc>
      </w:tr>
      <w:tr w:rsidR="00FB79C8" w:rsidRPr="00AA74A8" w:rsidTr="00705CDB"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194BA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F06059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酒店管理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5B5C9E">
            <w:pPr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酒店管理、旅游管理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大专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vAlign w:val="center"/>
          </w:tcPr>
          <w:p w:rsidR="00FB79C8" w:rsidRPr="00AA74A8" w:rsidRDefault="00FB79C8" w:rsidP="00C62CD9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日照</w:t>
            </w:r>
          </w:p>
        </w:tc>
      </w:tr>
      <w:tr w:rsidR="00FB79C8" w:rsidRPr="00AA74A8" w:rsidTr="00705CDB">
        <w:trPr>
          <w:trHeight w:val="454"/>
        </w:trPr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DA0D8F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 w:hint="eastAsia"/>
                <w:b/>
              </w:rPr>
              <w:t>合</w:t>
            </w:r>
            <w:r w:rsidRPr="00AA74A8">
              <w:rPr>
                <w:rFonts w:ascii="仿宋" w:eastAsia="仿宋" w:hAnsi="仿宋"/>
                <w:b/>
              </w:rPr>
              <w:t xml:space="preserve">              </w:t>
            </w:r>
            <w:r w:rsidRPr="00AA74A8">
              <w:rPr>
                <w:rFonts w:ascii="仿宋" w:eastAsia="仿宋" w:hAnsi="仿宋" w:hint="eastAsia"/>
                <w:b/>
              </w:rPr>
              <w:t>计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5B5C9E">
            <w:pPr>
              <w:jc w:val="center"/>
              <w:rPr>
                <w:rFonts w:ascii="仿宋" w:eastAsia="仿宋" w:hAnsi="仿宋"/>
                <w:b/>
              </w:rPr>
            </w:pPr>
            <w:r w:rsidRPr="00AA74A8">
              <w:rPr>
                <w:rFonts w:ascii="仿宋" w:eastAsia="仿宋" w:hAnsi="仿宋"/>
                <w:b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C8" w:rsidRPr="00AA74A8" w:rsidRDefault="00FB79C8" w:rsidP="00F06059">
            <w:pPr>
              <w:rPr>
                <w:rFonts w:ascii="仿宋" w:eastAsia="仿宋" w:hAnsi="仿宋"/>
                <w:b/>
              </w:rPr>
            </w:pPr>
            <w:r w:rsidRPr="00DA0D8F">
              <w:rPr>
                <w:rFonts w:ascii="宋体" w:cs="宋体"/>
                <w:b/>
              </w:rPr>
              <w:t> </w:t>
            </w:r>
          </w:p>
        </w:tc>
      </w:tr>
    </w:tbl>
    <w:p w:rsidR="00FB79C8" w:rsidRDefault="00FB79C8" w:rsidP="00C62CD9">
      <w:pPr>
        <w:pStyle w:val="NormalWeb"/>
        <w:spacing w:before="150" w:beforeAutospacing="0" w:after="150" w:afterAutospacing="0" w:line="375" w:lineRule="atLeas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二、定岗方向</w:t>
      </w:r>
    </w:p>
    <w:p w:rsidR="00FB79C8" w:rsidRPr="00733E9C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1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、班组长后备管理干部；</w:t>
      </w:r>
    </w:p>
    <w:p w:rsidR="00FB79C8" w:rsidRPr="00733E9C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2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、车间一线操作（机械加工、冲压、涂装、焊接、装配等）技术骨干；</w:t>
      </w:r>
    </w:p>
    <w:p w:rsidR="00FB79C8" w:rsidRPr="00733E9C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3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、车间设备保全管理；</w:t>
      </w:r>
    </w:p>
    <w:p w:rsidR="00FB79C8" w:rsidRPr="00733E9C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4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、车间质量、工艺、检验员；</w:t>
      </w:r>
    </w:p>
    <w:p w:rsidR="00FB79C8" w:rsidRPr="00733E9C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5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、仓储物流管理员；</w:t>
      </w:r>
    </w:p>
    <w:p w:rsidR="00FB79C8" w:rsidRPr="00733E9C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6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、车间统计管理员；</w:t>
      </w:r>
    </w:p>
    <w:p w:rsidR="00FB79C8" w:rsidRPr="00733E9C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7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、市场营销业务骨干；</w:t>
      </w:r>
    </w:p>
    <w:p w:rsidR="00FB79C8" w:rsidRPr="00733E9C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33E9C">
        <w:rPr>
          <w:rFonts w:ascii="仿宋_GB2312" w:eastAsia="仿宋_GB2312" w:hAnsi="宋体"/>
          <w:kern w:val="0"/>
          <w:sz w:val="32"/>
          <w:szCs w:val="32"/>
        </w:rPr>
        <w:t>8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、市场三包服务技术骨干；</w:t>
      </w:r>
    </w:p>
    <w:p w:rsidR="00FB79C8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9</w:t>
      </w:r>
      <w:r w:rsidRPr="00733E9C">
        <w:rPr>
          <w:rFonts w:ascii="仿宋_GB2312" w:eastAsia="仿宋_GB2312" w:hAnsi="宋体" w:hint="eastAsia"/>
          <w:kern w:val="0"/>
          <w:sz w:val="32"/>
          <w:szCs w:val="32"/>
        </w:rPr>
        <w:t>、其他相应的技术、管理等岗位。</w:t>
      </w:r>
    </w:p>
    <w:p w:rsidR="00FB79C8" w:rsidRDefault="00FB79C8" w:rsidP="00705CDB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33E9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培养路径</w:t>
      </w:r>
    </w:p>
    <w:p w:rsidR="00FB79C8" w:rsidRPr="005211C9" w:rsidRDefault="00FB79C8" w:rsidP="00705CD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职业发展路径：</w:t>
      </w:r>
    </w:p>
    <w:tbl>
      <w:tblPr>
        <w:tblW w:w="9072" w:type="dxa"/>
        <w:tblInd w:w="392" w:type="dxa"/>
        <w:tblLook w:val="00A0"/>
      </w:tblPr>
      <w:tblGrid>
        <w:gridCol w:w="1088"/>
        <w:gridCol w:w="1480"/>
        <w:gridCol w:w="1480"/>
        <w:gridCol w:w="1622"/>
        <w:gridCol w:w="1559"/>
        <w:gridCol w:w="1843"/>
      </w:tblGrid>
      <w:tr w:rsidR="00FB79C8" w:rsidRPr="00AA74A8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技术部长</w:t>
            </w:r>
          </w:p>
        </w:tc>
      </w:tr>
      <w:tr w:rsidR="00FB79C8" w:rsidRPr="00AA74A8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技术科长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事业部副总</w:t>
            </w:r>
          </w:p>
        </w:tc>
      </w:tr>
      <w:tr w:rsidR="00FB79C8" w:rsidRPr="00AA74A8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技术副主任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综合办主任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销售副总</w:t>
            </w:r>
          </w:p>
        </w:tc>
      </w:tr>
      <w:tr w:rsidR="00FB79C8" w:rsidRPr="00AA74A8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技能骨干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车间主任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大区经理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引入、分析、判断与推行新技术</w:t>
            </w:r>
          </w:p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人才梯队建设力</w:t>
            </w:r>
          </w:p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产业发展方向把握力</w:t>
            </w:r>
          </w:p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国家政策分析判断力</w:t>
            </w:r>
          </w:p>
        </w:tc>
      </w:tr>
      <w:tr w:rsidR="00FB79C8" w:rsidRPr="00AA74A8" w:rsidTr="008E1F04">
        <w:trPr>
          <w:trHeight w:val="6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一线操作员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车间调度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区域经理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新工艺研究与推广</w:t>
            </w:r>
          </w:p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综合组织协调能力</w:t>
            </w:r>
          </w:p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销售政策制定</w:t>
            </w:r>
          </w:p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准确判断决策能力</w:t>
            </w:r>
          </w:p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B79C8" w:rsidRPr="00AA74A8" w:rsidTr="008E1F04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实习生</w:t>
            </w: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班组长（助理）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区域经理助理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管理能力</w:t>
            </w:r>
          </w:p>
          <w:p w:rsidR="00FB79C8" w:rsidRPr="005211C9" w:rsidRDefault="00FB79C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领导力</w:t>
            </w:r>
          </w:p>
          <w:p w:rsidR="00FB79C8" w:rsidRPr="005211C9" w:rsidRDefault="00FB79C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紧急事情处理</w:t>
            </w:r>
          </w:p>
          <w:p w:rsidR="00FB79C8" w:rsidRPr="005211C9" w:rsidRDefault="00FB79C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竞聘研究</w:t>
            </w:r>
          </w:p>
          <w:p w:rsidR="00FB79C8" w:rsidRPr="005211C9" w:rsidRDefault="00FB79C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政策分析制定</w:t>
            </w:r>
          </w:p>
          <w:p w:rsidR="00FB79C8" w:rsidRPr="005211C9" w:rsidRDefault="00FB79C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市场把握</w:t>
            </w:r>
          </w:p>
          <w:p w:rsidR="00FB79C8" w:rsidRPr="005211C9" w:rsidRDefault="00FB79C8" w:rsidP="008E1F0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人才培养力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B79C8" w:rsidRPr="00AA74A8" w:rsidTr="008E1F04">
        <w:trPr>
          <w:trHeight w:val="63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实习生</w:t>
            </w: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销售业务骨干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技能升华</w:t>
            </w:r>
          </w:p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管理能力</w:t>
            </w:r>
          </w:p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组织能力</w:t>
            </w:r>
          </w:p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市场分析</w:t>
            </w:r>
          </w:p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市场判断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B79C8" w:rsidRPr="00AA74A8" w:rsidTr="008E1F04">
        <w:trPr>
          <w:trHeight w:val="630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实习生</w:t>
            </w: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技能、业务学习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8" w:rsidRPr="005211C9" w:rsidRDefault="00FB79C8" w:rsidP="008E1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B79C8" w:rsidRPr="00AA74A8" w:rsidTr="008E1F04">
        <w:trPr>
          <w:trHeight w:val="5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2-3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3-5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5-8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8-12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9C8" w:rsidRPr="005211C9" w:rsidRDefault="00FB79C8" w:rsidP="008E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11C9">
              <w:rPr>
                <w:rFonts w:ascii="仿宋" w:eastAsia="仿宋" w:hAnsi="仿宋" w:cs="宋体"/>
                <w:color w:val="000000"/>
                <w:kern w:val="0"/>
                <w:sz w:val="22"/>
              </w:rPr>
              <w:t>12-16</w:t>
            </w:r>
            <w:r w:rsidRPr="005211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</w:tr>
    </w:tbl>
    <w:p w:rsidR="00FB79C8" w:rsidRPr="008A10A1" w:rsidRDefault="00FB79C8" w:rsidP="00FB79C8">
      <w:pPr>
        <w:spacing w:line="40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实习生</w:t>
      </w:r>
      <w:r w:rsidRPr="008A10A1">
        <w:rPr>
          <w:rFonts w:ascii="仿宋_GB2312" w:eastAsia="仿宋_GB2312" w:hAnsi="宋体"/>
          <w:kern w:val="0"/>
          <w:sz w:val="32"/>
          <w:szCs w:val="32"/>
        </w:rPr>
        <w:t>A</w:t>
      </w: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：机电一体化、汽车检测与维系、自动化等相关专业；</w:t>
      </w:r>
    </w:p>
    <w:p w:rsidR="00FB79C8" w:rsidRPr="008A10A1" w:rsidRDefault="00FB79C8" w:rsidP="00705CDB">
      <w:pPr>
        <w:spacing w:line="40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实习生</w:t>
      </w:r>
      <w:r w:rsidRPr="008A10A1">
        <w:rPr>
          <w:rFonts w:ascii="仿宋_GB2312" w:eastAsia="仿宋_GB2312" w:hAnsi="宋体"/>
          <w:kern w:val="0"/>
          <w:sz w:val="32"/>
          <w:szCs w:val="32"/>
        </w:rPr>
        <w:t>B</w:t>
      </w: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：机电一体化、汽车检测与维系、自动化、物流、会计、管理类相关专业；</w:t>
      </w:r>
    </w:p>
    <w:p w:rsidR="00FB79C8" w:rsidRPr="008A10A1" w:rsidRDefault="00FB79C8" w:rsidP="00705CDB">
      <w:pPr>
        <w:spacing w:line="40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实习生</w:t>
      </w:r>
      <w:r w:rsidRPr="008A10A1">
        <w:rPr>
          <w:rFonts w:ascii="仿宋_GB2312" w:eastAsia="仿宋_GB2312" w:hAnsi="宋体"/>
          <w:kern w:val="0"/>
          <w:sz w:val="32"/>
          <w:szCs w:val="32"/>
        </w:rPr>
        <w:t>C</w:t>
      </w:r>
      <w:r w:rsidRPr="008A10A1">
        <w:rPr>
          <w:rFonts w:ascii="仿宋_GB2312" w:eastAsia="仿宋_GB2312" w:hAnsi="宋体" w:hint="eastAsia"/>
          <w:kern w:val="0"/>
          <w:sz w:val="32"/>
          <w:szCs w:val="32"/>
        </w:rPr>
        <w:t>：市场营销、机械、管理类相关专业。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四</w:t>
      </w:r>
      <w:r w:rsidRPr="00086BEC">
        <w:rPr>
          <w:rFonts w:ascii="黑体" w:eastAsia="黑体" w:hAnsi="黑体" w:cs="Tahoma" w:hint="eastAsia"/>
          <w:color w:val="000000"/>
          <w:sz w:val="30"/>
          <w:szCs w:val="30"/>
        </w:rPr>
        <w:t>、</w:t>
      </w:r>
      <w:r w:rsidRPr="00F6309F">
        <w:rPr>
          <w:rFonts w:ascii="黑体" w:eastAsia="黑体" w:hAnsi="黑体" w:cs="Tahoma" w:hint="eastAsia"/>
          <w:color w:val="000000"/>
          <w:sz w:val="30"/>
          <w:szCs w:val="30"/>
        </w:rPr>
        <w:t>招聘条件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right="150" w:firstLineChars="200" w:firstLine="3168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1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、品学兼优，道德高尚；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 xml:space="preserve"> 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2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、吃苦耐劳，愿意扎根基层，从基层做起；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 xml:space="preserve"> 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3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、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身体健康，体貌端正，气质良好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有自信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。</w:t>
      </w:r>
    </w:p>
    <w:p w:rsidR="00FB79C8" w:rsidRPr="00086BEC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五</w:t>
      </w:r>
      <w:r w:rsidRPr="00086BEC">
        <w:rPr>
          <w:rFonts w:ascii="黑体" w:eastAsia="黑体" w:hAnsi="黑体" w:cs="Tahoma" w:hint="eastAsia"/>
          <w:color w:val="000000"/>
          <w:sz w:val="30"/>
          <w:szCs w:val="30"/>
        </w:rPr>
        <w:t>、</w:t>
      </w:r>
      <w:r w:rsidRPr="00F6309F">
        <w:rPr>
          <w:rFonts w:ascii="黑体" w:eastAsia="黑体" w:hAnsi="黑体" w:cs="Tahoma" w:hint="eastAsia"/>
          <w:color w:val="000000"/>
          <w:sz w:val="30"/>
          <w:szCs w:val="30"/>
        </w:rPr>
        <w:t>福利待遇</w:t>
      </w:r>
    </w:p>
    <w:p w:rsidR="00FB79C8" w:rsidRPr="00CF3403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CF3403">
        <w:rPr>
          <w:rFonts w:ascii="仿宋_GB2312" w:eastAsia="仿宋_GB2312" w:hAnsi="宋体"/>
          <w:kern w:val="0"/>
          <w:sz w:val="32"/>
          <w:szCs w:val="32"/>
        </w:rPr>
        <w:t>1</w:t>
      </w:r>
      <w:r w:rsidRPr="00CF3403">
        <w:rPr>
          <w:rFonts w:ascii="仿宋_GB2312" w:eastAsia="仿宋_GB2312" w:hAnsi="宋体" w:hint="eastAsia"/>
          <w:kern w:val="0"/>
          <w:sz w:val="32"/>
          <w:szCs w:val="32"/>
        </w:rPr>
        <w:t>、实习</w:t>
      </w:r>
      <w:r>
        <w:rPr>
          <w:rFonts w:ascii="仿宋_GB2312" w:eastAsia="仿宋_GB2312" w:hAnsi="宋体" w:hint="eastAsia"/>
          <w:kern w:val="0"/>
          <w:sz w:val="32"/>
          <w:szCs w:val="32"/>
        </w:rPr>
        <w:t>左右</w:t>
      </w:r>
      <w:r w:rsidRPr="00CF3403">
        <w:rPr>
          <w:rFonts w:ascii="仿宋_GB2312" w:eastAsia="仿宋_GB2312" w:hAnsi="宋体"/>
          <w:kern w:val="0"/>
          <w:sz w:val="32"/>
          <w:szCs w:val="32"/>
        </w:rPr>
        <w:t>2200</w:t>
      </w:r>
      <w:r w:rsidRPr="00CF3403">
        <w:rPr>
          <w:rFonts w:ascii="仿宋_GB2312" w:eastAsia="仿宋_GB2312" w:hAnsi="宋体" w:hint="eastAsia"/>
          <w:kern w:val="0"/>
          <w:sz w:val="32"/>
          <w:szCs w:val="32"/>
        </w:rPr>
        <w:t>，实习期</w:t>
      </w:r>
      <w:r>
        <w:rPr>
          <w:rFonts w:ascii="仿宋_GB2312" w:eastAsia="仿宋_GB2312" w:hAnsi="宋体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个</w:t>
      </w:r>
      <w:r w:rsidRPr="00CF3403">
        <w:rPr>
          <w:rFonts w:ascii="仿宋_GB2312" w:eastAsia="仿宋_GB2312" w:hAnsi="宋体" w:hint="eastAsia"/>
          <w:kern w:val="0"/>
          <w:sz w:val="32"/>
          <w:szCs w:val="32"/>
        </w:rPr>
        <w:t>月（销售员</w:t>
      </w:r>
      <w:r w:rsidRPr="00CF3403">
        <w:rPr>
          <w:rFonts w:ascii="仿宋_GB2312" w:eastAsia="仿宋_GB2312" w:hAnsi="宋体"/>
          <w:kern w:val="0"/>
          <w:sz w:val="32"/>
          <w:szCs w:val="32"/>
        </w:rPr>
        <w:t>6</w:t>
      </w:r>
      <w:r w:rsidRPr="00CF3403">
        <w:rPr>
          <w:rFonts w:ascii="仿宋_GB2312" w:eastAsia="仿宋_GB2312" w:hAnsi="宋体" w:hint="eastAsia"/>
          <w:kern w:val="0"/>
          <w:sz w:val="32"/>
          <w:szCs w:val="32"/>
        </w:rPr>
        <w:t>个月）；</w:t>
      </w:r>
    </w:p>
    <w:p w:rsidR="00FB79C8" w:rsidRPr="00371AD8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b/>
          <w:kern w:val="0"/>
          <w:sz w:val="32"/>
          <w:szCs w:val="32"/>
        </w:rPr>
      </w:pPr>
      <w:r w:rsidRPr="00E366BC">
        <w:rPr>
          <w:rFonts w:ascii="仿宋_GB2312" w:eastAsia="仿宋_GB2312" w:hAnsi="宋体"/>
          <w:kern w:val="0"/>
          <w:sz w:val="32"/>
          <w:szCs w:val="32"/>
        </w:rPr>
        <w:t>2</w:t>
      </w:r>
      <w:r w:rsidRPr="00E366BC">
        <w:rPr>
          <w:rFonts w:ascii="仿宋_GB2312" w:eastAsia="仿宋_GB2312" w:hAnsi="宋体" w:hint="eastAsia"/>
          <w:kern w:val="0"/>
          <w:sz w:val="32"/>
          <w:szCs w:val="32"/>
        </w:rPr>
        <w:t>、实习考核合格后定岗，实行岗位工资</w:t>
      </w:r>
      <w:r>
        <w:rPr>
          <w:rFonts w:ascii="仿宋_GB2312" w:eastAsia="仿宋_GB2312" w:hAnsi="宋体"/>
          <w:kern w:val="0"/>
          <w:sz w:val="32"/>
          <w:szCs w:val="32"/>
        </w:rPr>
        <w:t>+</w:t>
      </w:r>
      <w:r>
        <w:rPr>
          <w:rFonts w:ascii="仿宋_GB2312" w:eastAsia="仿宋_GB2312" w:hAnsi="宋体" w:hint="eastAsia"/>
          <w:kern w:val="0"/>
          <w:sz w:val="32"/>
          <w:szCs w:val="32"/>
        </w:rPr>
        <w:t>绩效，</w:t>
      </w:r>
      <w:r w:rsidRPr="00371AD8">
        <w:rPr>
          <w:rFonts w:ascii="仿宋_GB2312" w:eastAsia="仿宋_GB2312" w:hAnsi="宋体" w:hint="eastAsia"/>
          <w:b/>
          <w:kern w:val="0"/>
          <w:sz w:val="32"/>
          <w:szCs w:val="32"/>
        </w:rPr>
        <w:t>工资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月均</w:t>
      </w:r>
      <w:r w:rsidRPr="00371AD8">
        <w:rPr>
          <w:rFonts w:ascii="仿宋_GB2312" w:eastAsia="仿宋_GB2312" w:hAnsi="宋体" w:hint="eastAsia"/>
          <w:b/>
          <w:kern w:val="0"/>
          <w:sz w:val="32"/>
          <w:szCs w:val="32"/>
        </w:rPr>
        <w:t>收入约</w:t>
      </w:r>
      <w:r w:rsidRPr="00371AD8">
        <w:rPr>
          <w:rFonts w:ascii="仿宋_GB2312" w:eastAsia="仿宋_GB2312" w:hAnsi="宋体"/>
          <w:b/>
          <w:kern w:val="0"/>
          <w:sz w:val="32"/>
          <w:szCs w:val="32"/>
        </w:rPr>
        <w:t>2500-4</w:t>
      </w:r>
      <w:r>
        <w:rPr>
          <w:rFonts w:ascii="仿宋_GB2312" w:eastAsia="仿宋_GB2312" w:hAnsi="宋体"/>
          <w:b/>
          <w:kern w:val="0"/>
          <w:sz w:val="32"/>
          <w:szCs w:val="32"/>
        </w:rPr>
        <w:t>5</w:t>
      </w:r>
      <w:r w:rsidRPr="00371AD8">
        <w:rPr>
          <w:rFonts w:ascii="仿宋_GB2312" w:eastAsia="仿宋_GB2312" w:hAnsi="宋体"/>
          <w:b/>
          <w:kern w:val="0"/>
          <w:sz w:val="32"/>
          <w:szCs w:val="32"/>
        </w:rPr>
        <w:t>00</w:t>
      </w:r>
      <w:r w:rsidRPr="00371AD8">
        <w:rPr>
          <w:rFonts w:ascii="仿宋_GB2312" w:eastAsia="仿宋_GB2312" w:hAnsi="宋体" w:hint="eastAsia"/>
          <w:b/>
          <w:kern w:val="0"/>
          <w:sz w:val="32"/>
          <w:szCs w:val="32"/>
        </w:rPr>
        <w:t>；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车辆销售员薪酬</w:t>
      </w:r>
      <w:r>
        <w:rPr>
          <w:rFonts w:ascii="仿宋_GB2312" w:eastAsia="仿宋_GB2312" w:hAnsi="宋体"/>
          <w:b/>
          <w:kern w:val="0"/>
          <w:sz w:val="32"/>
          <w:szCs w:val="32"/>
        </w:rPr>
        <w:t>4000-8000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（根据业绩提成上不封顶）；</w:t>
      </w:r>
    </w:p>
    <w:p w:rsidR="00FB79C8" w:rsidRPr="00D233CB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D233CB">
        <w:rPr>
          <w:rFonts w:ascii="仿宋_GB2312" w:eastAsia="仿宋_GB2312" w:hAnsi="宋体"/>
          <w:kern w:val="0"/>
          <w:sz w:val="32"/>
          <w:szCs w:val="32"/>
        </w:rPr>
        <w:t>3</w:t>
      </w:r>
      <w:r w:rsidRPr="00D233CB">
        <w:rPr>
          <w:rFonts w:ascii="仿宋_GB2312" w:eastAsia="仿宋_GB2312" w:hAnsi="宋体" w:hint="eastAsia"/>
          <w:kern w:val="0"/>
          <w:sz w:val="32"/>
          <w:szCs w:val="32"/>
        </w:rPr>
        <w:t>、享受公司用餐补助和免费班车；</w:t>
      </w:r>
    </w:p>
    <w:p w:rsidR="00FB79C8" w:rsidRPr="00DA0D8F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DA0D8F">
        <w:rPr>
          <w:rFonts w:ascii="仿宋_GB2312" w:eastAsia="仿宋_GB2312" w:hAnsi="宋体"/>
          <w:kern w:val="0"/>
          <w:sz w:val="32"/>
          <w:szCs w:val="32"/>
        </w:rPr>
        <w:t>4</w:t>
      </w:r>
      <w:r w:rsidRPr="00DA0D8F">
        <w:rPr>
          <w:rFonts w:ascii="仿宋_GB2312" w:eastAsia="仿宋_GB2312" w:hAnsi="宋体" w:hint="eastAsia"/>
          <w:kern w:val="0"/>
          <w:sz w:val="32"/>
          <w:szCs w:val="32"/>
        </w:rPr>
        <w:t>、公司免费提供公寓居住；</w:t>
      </w:r>
    </w:p>
    <w:p w:rsidR="00FB79C8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5211C9">
        <w:rPr>
          <w:rFonts w:ascii="仿宋_GB2312" w:eastAsia="仿宋_GB2312" w:hAnsi="宋体"/>
          <w:kern w:val="0"/>
          <w:sz w:val="32"/>
          <w:szCs w:val="32"/>
        </w:rPr>
        <w:t>5</w:t>
      </w:r>
      <w:r w:rsidRPr="005211C9">
        <w:rPr>
          <w:rFonts w:ascii="仿宋_GB2312" w:eastAsia="仿宋_GB2312" w:hAnsi="宋体" w:hint="eastAsia"/>
          <w:kern w:val="0"/>
          <w:sz w:val="32"/>
          <w:szCs w:val="32"/>
        </w:rPr>
        <w:t>、宿舍水、电、暖齐备，有网线，可以上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211C9">
        <w:rPr>
          <w:rFonts w:ascii="仿宋_GB2312" w:eastAsia="仿宋_GB2312" w:hAnsi="宋体" w:hint="eastAsia"/>
          <w:kern w:val="0"/>
          <w:sz w:val="32"/>
          <w:szCs w:val="32"/>
        </w:rPr>
        <w:t>网；</w:t>
      </w:r>
    </w:p>
    <w:p w:rsidR="00FB79C8" w:rsidRDefault="00FB79C8" w:rsidP="00705CDB">
      <w:pPr>
        <w:spacing w:line="44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kern w:val="0"/>
          <w:sz w:val="32"/>
          <w:szCs w:val="32"/>
        </w:rPr>
        <w:t>、可以使用公司的活动健身中心。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六</w:t>
      </w:r>
      <w:r w:rsidRPr="00086BEC">
        <w:rPr>
          <w:rFonts w:ascii="黑体" w:eastAsia="黑体" w:hAnsi="黑体" w:cs="Tahoma" w:hint="eastAsia"/>
          <w:color w:val="000000"/>
          <w:sz w:val="30"/>
          <w:szCs w:val="30"/>
        </w:rPr>
        <w:t>、</w:t>
      </w:r>
      <w:r w:rsidRPr="00F6309F">
        <w:rPr>
          <w:rFonts w:ascii="黑体" w:eastAsia="黑体" w:hAnsi="黑体" w:cs="Tahoma" w:hint="eastAsia"/>
          <w:color w:val="000000"/>
          <w:sz w:val="30"/>
          <w:szCs w:val="30"/>
        </w:rPr>
        <w:t>招聘流程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简历投递→简历筛选→笔试安排→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面试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安排→通知录用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七</w:t>
      </w:r>
      <w:r w:rsidRPr="00086BEC">
        <w:rPr>
          <w:rFonts w:ascii="黑体" w:eastAsia="黑体" w:hAnsi="黑体" w:cs="Tahoma" w:hint="eastAsia"/>
          <w:color w:val="000000"/>
          <w:sz w:val="30"/>
          <w:szCs w:val="30"/>
        </w:rPr>
        <w:t>、</w:t>
      </w:r>
      <w:r w:rsidRPr="00F6309F">
        <w:rPr>
          <w:rFonts w:ascii="黑体" w:eastAsia="黑体" w:hAnsi="黑体" w:cs="Tahoma" w:hint="eastAsia"/>
          <w:color w:val="000000"/>
          <w:sz w:val="30"/>
          <w:szCs w:val="30"/>
        </w:rPr>
        <w:t>联系方式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公司地点：山东省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日照市北经济开发区五征汽车城人力资源部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联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> 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系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> </w:t>
      </w: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人：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葛经理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联系电话：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>0</w:t>
      </w:r>
      <w:r>
        <w:rPr>
          <w:rFonts w:ascii="仿宋" w:eastAsia="仿宋" w:hAnsi="仿宋" w:cs="Tahoma"/>
          <w:color w:val="000000"/>
          <w:sz w:val="30"/>
          <w:szCs w:val="30"/>
        </w:rPr>
        <w:t>633-5538855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电子邮箱：</w:t>
      </w:r>
      <w:hyperlink r:id="rId6" w:history="1">
        <w:r w:rsidRPr="00086BEC">
          <w:rPr>
            <w:rStyle w:val="Hyperlink"/>
            <w:rFonts w:ascii="仿宋" w:eastAsia="仿宋" w:hAnsi="仿宋" w:cs="Tahoma"/>
            <w:color w:val="000000"/>
            <w:sz w:val="30"/>
            <w:szCs w:val="30"/>
            <w:u w:val="none"/>
          </w:rPr>
          <w:t>hr@wuzheng.com.cn</w:t>
        </w:r>
      </w:hyperlink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 w:hint="eastAsia"/>
          <w:color w:val="000000"/>
          <w:sz w:val="30"/>
          <w:szCs w:val="30"/>
        </w:rPr>
        <w:t>公司网址：</w:t>
      </w:r>
      <w:r w:rsidRPr="00086BEC">
        <w:rPr>
          <w:rFonts w:ascii="仿宋" w:eastAsia="仿宋" w:hAnsi="仿宋" w:cs="Tahoma"/>
          <w:color w:val="000000"/>
          <w:sz w:val="30"/>
          <w:szCs w:val="30"/>
        </w:rPr>
        <w:t>www.wuzheng.com.cn</w:t>
      </w:r>
      <w:r w:rsidRPr="00F6309F">
        <w:rPr>
          <w:rFonts w:ascii="仿宋" w:eastAsia="仿宋" w:hAnsi="仿宋" w:cs="Tahoma"/>
          <w:color w:val="000000"/>
          <w:sz w:val="30"/>
          <w:szCs w:val="30"/>
        </w:rPr>
        <w:t> </w:t>
      </w:r>
    </w:p>
    <w:p w:rsidR="00FB79C8" w:rsidRPr="00F6309F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color w:val="000000"/>
          <w:sz w:val="30"/>
          <w:szCs w:val="30"/>
        </w:rPr>
      </w:pPr>
      <w:r w:rsidRPr="00F6309F">
        <w:rPr>
          <w:rFonts w:ascii="仿宋" w:eastAsia="仿宋" w:hAnsi="仿宋" w:cs="Tahoma"/>
          <w:color w:val="000000"/>
          <w:sz w:val="30"/>
          <w:szCs w:val="30"/>
        </w:rPr>
        <w:t> </w:t>
      </w:r>
    </w:p>
    <w:p w:rsidR="00FB79C8" w:rsidRPr="001029F7" w:rsidRDefault="00FB79C8" w:rsidP="00705CDB">
      <w:pPr>
        <w:pStyle w:val="NormalWeb"/>
        <w:spacing w:before="150" w:beforeAutospacing="0" w:after="150" w:afterAutospacing="0" w:line="440" w:lineRule="exact"/>
        <w:ind w:left="150" w:right="150" w:firstLine="480"/>
        <w:rPr>
          <w:rFonts w:ascii="仿宋" w:eastAsia="仿宋" w:hAnsi="仿宋" w:cs="Tahoma"/>
          <w:b/>
          <w:color w:val="000000"/>
          <w:sz w:val="30"/>
          <w:szCs w:val="30"/>
        </w:rPr>
      </w:pP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投递简历要求：</w:t>
      </w:r>
      <w:r>
        <w:rPr>
          <w:rFonts w:ascii="仿宋" w:eastAsia="仿宋" w:hAnsi="仿宋" w:cs="Tahoma" w:hint="eastAsia"/>
          <w:b/>
          <w:color w:val="000000"/>
          <w:sz w:val="30"/>
          <w:szCs w:val="30"/>
        </w:rPr>
        <w:t>网投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简历接收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word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格式，且命名格式为：学校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+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专业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+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学历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+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姓名</w:t>
      </w:r>
      <w:r w:rsidRPr="001029F7">
        <w:rPr>
          <w:rFonts w:ascii="仿宋" w:eastAsia="仿宋" w:hAnsi="仿宋" w:cs="Tahoma"/>
          <w:b/>
          <w:color w:val="000000"/>
          <w:sz w:val="30"/>
          <w:szCs w:val="30"/>
        </w:rPr>
        <w:t>+</w:t>
      </w:r>
      <w:r w:rsidRPr="001029F7">
        <w:rPr>
          <w:rFonts w:ascii="仿宋" w:eastAsia="仿宋" w:hAnsi="仿宋" w:cs="Tahoma" w:hint="eastAsia"/>
          <w:b/>
          <w:color w:val="000000"/>
          <w:sz w:val="30"/>
          <w:szCs w:val="30"/>
        </w:rPr>
        <w:t>生源地</w:t>
      </w:r>
    </w:p>
    <w:sectPr w:rsidR="00FB79C8" w:rsidRPr="001029F7" w:rsidSect="00F06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C8" w:rsidRDefault="00FB79C8">
      <w:r>
        <w:separator/>
      </w:r>
    </w:p>
  </w:endnote>
  <w:endnote w:type="continuationSeparator" w:id="0">
    <w:p w:rsidR="00FB79C8" w:rsidRDefault="00FB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C8" w:rsidRDefault="00FB79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C8" w:rsidRDefault="00FB79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C8" w:rsidRDefault="00FB7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C8" w:rsidRDefault="00FB79C8">
      <w:r>
        <w:separator/>
      </w:r>
    </w:p>
  </w:footnote>
  <w:footnote w:type="continuationSeparator" w:id="0">
    <w:p w:rsidR="00FB79C8" w:rsidRDefault="00FB7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C8" w:rsidRDefault="00FB79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C8" w:rsidRDefault="00FB79C8" w:rsidP="00705CD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C8" w:rsidRDefault="00FB79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241"/>
    <w:rsid w:val="00022B8E"/>
    <w:rsid w:val="00086BEC"/>
    <w:rsid w:val="00092453"/>
    <w:rsid w:val="000D19FA"/>
    <w:rsid w:val="000D38EB"/>
    <w:rsid w:val="001029F7"/>
    <w:rsid w:val="00192F4E"/>
    <w:rsid w:val="00194BAF"/>
    <w:rsid w:val="00371AD8"/>
    <w:rsid w:val="00447E9D"/>
    <w:rsid w:val="004E0EC9"/>
    <w:rsid w:val="005211C9"/>
    <w:rsid w:val="005A6903"/>
    <w:rsid w:val="005B5C9E"/>
    <w:rsid w:val="005E0C38"/>
    <w:rsid w:val="00644BB2"/>
    <w:rsid w:val="00705CDB"/>
    <w:rsid w:val="00733E9C"/>
    <w:rsid w:val="008A10A1"/>
    <w:rsid w:val="008E1F04"/>
    <w:rsid w:val="00AA74A8"/>
    <w:rsid w:val="00BB3CD7"/>
    <w:rsid w:val="00BD63CC"/>
    <w:rsid w:val="00C62CD9"/>
    <w:rsid w:val="00CF3403"/>
    <w:rsid w:val="00D06420"/>
    <w:rsid w:val="00D233CB"/>
    <w:rsid w:val="00D73241"/>
    <w:rsid w:val="00DA0D8F"/>
    <w:rsid w:val="00DB1FC5"/>
    <w:rsid w:val="00E366BC"/>
    <w:rsid w:val="00E9607F"/>
    <w:rsid w:val="00F06059"/>
    <w:rsid w:val="00F6309F"/>
    <w:rsid w:val="00FB79C8"/>
    <w:rsid w:val="00FC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uiPriority w:val="99"/>
    <w:rsid w:val="00F63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F6309F"/>
    <w:rPr>
      <w:rFonts w:cs="Times New Roman"/>
    </w:rPr>
  </w:style>
  <w:style w:type="paragraph" w:customStyle="1" w:styleId="newstyle17">
    <w:name w:val="newstyle17"/>
    <w:basedOn w:val="Normal"/>
    <w:uiPriority w:val="99"/>
    <w:rsid w:val="00F63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F060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86B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3DB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0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3D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wuzheng.com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267</Words>
  <Characters>1524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山东五征集团招聘简章</dc:title>
  <dc:subject/>
  <dc:creator>Sky123.Org</dc:creator>
  <cp:keywords/>
  <dc:description/>
  <cp:lastModifiedBy>微软用户</cp:lastModifiedBy>
  <cp:revision>2</cp:revision>
  <dcterms:created xsi:type="dcterms:W3CDTF">2016-06-20T03:07:00Z</dcterms:created>
  <dcterms:modified xsi:type="dcterms:W3CDTF">2016-06-20T03:07:00Z</dcterms:modified>
</cp:coreProperties>
</file>