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3B" w:rsidRDefault="00D5613B">
      <w:pPr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>
        <w:rPr>
          <w:rFonts w:ascii="黑体" w:eastAsia="黑体" w:hAnsi="黑体" w:cs="宋体"/>
          <w:kern w:val="0"/>
          <w:sz w:val="28"/>
          <w:szCs w:val="28"/>
        </w:rPr>
        <w:t>2:</w:t>
      </w:r>
    </w:p>
    <w:p w:rsidR="00D5613B" w:rsidRDefault="00D5613B">
      <w:pPr>
        <w:jc w:val="center"/>
        <w:rPr>
          <w:rFonts w:ascii="黑体" w:eastAsia="黑体" w:hAnsi="黑体" w:cs="宋体"/>
          <w:kern w:val="0"/>
          <w:sz w:val="8"/>
          <w:szCs w:val="8"/>
        </w:rPr>
      </w:pPr>
    </w:p>
    <w:p w:rsidR="00D5613B" w:rsidRDefault="00D5613B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山东水利职业学院</w:t>
      </w:r>
    </w:p>
    <w:p w:rsidR="00D5613B" w:rsidRDefault="00D5613B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/>
          <w:kern w:val="0"/>
          <w:sz w:val="44"/>
          <w:szCs w:val="44"/>
        </w:rPr>
        <w:t>2015</w:t>
      </w:r>
      <w:r>
        <w:rPr>
          <w:rFonts w:ascii="黑体" w:eastAsia="黑体" w:hAnsi="黑体" w:cs="宋体" w:hint="eastAsia"/>
          <w:kern w:val="0"/>
          <w:sz w:val="44"/>
          <w:szCs w:val="44"/>
        </w:rPr>
        <w:t>届毕业生双选会参会企业登记表</w:t>
      </w:r>
    </w:p>
    <w:p w:rsidR="00D5613B" w:rsidRDefault="00D5613B">
      <w:pPr>
        <w:rPr>
          <w:rFonts w:ascii="仿宋" w:eastAsia="仿宋" w:hAnsi="仿宋" w:cs="宋体"/>
          <w:kern w:val="0"/>
          <w:sz w:val="28"/>
          <w:szCs w:val="28"/>
        </w:rPr>
      </w:pP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389"/>
        <w:gridCol w:w="851"/>
        <w:gridCol w:w="815"/>
        <w:gridCol w:w="35"/>
        <w:gridCol w:w="1807"/>
        <w:gridCol w:w="142"/>
        <w:gridCol w:w="1038"/>
        <w:gridCol w:w="2506"/>
      </w:tblGrid>
      <w:tr w:rsidR="00D5613B" w:rsidTr="00F472F5">
        <w:trPr>
          <w:trHeight w:val="952"/>
        </w:trPr>
        <w:tc>
          <w:tcPr>
            <w:tcW w:w="1420" w:type="dxa"/>
            <w:vAlign w:val="center"/>
          </w:tcPr>
          <w:p w:rsidR="00D5613B" w:rsidRDefault="00D56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090" w:type="dxa"/>
            <w:gridSpan w:val="4"/>
            <w:vAlign w:val="center"/>
          </w:tcPr>
          <w:p w:rsidR="00D5613B" w:rsidRDefault="00D5613B" w:rsidP="00BA04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青岛沃和国际贸易有限公司</w:t>
            </w:r>
          </w:p>
        </w:tc>
        <w:tc>
          <w:tcPr>
            <w:tcW w:w="1949" w:type="dxa"/>
            <w:gridSpan w:val="2"/>
            <w:vAlign w:val="center"/>
          </w:tcPr>
          <w:p w:rsidR="00D5613B" w:rsidRDefault="00D56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企业地址</w:t>
            </w:r>
          </w:p>
        </w:tc>
        <w:tc>
          <w:tcPr>
            <w:tcW w:w="3544" w:type="dxa"/>
            <w:gridSpan w:val="2"/>
            <w:vAlign w:val="center"/>
          </w:tcPr>
          <w:p w:rsidR="00D5613B" w:rsidRDefault="00D56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青岛市崂山区银川东路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D5613B" w:rsidTr="00F472F5">
        <w:tc>
          <w:tcPr>
            <w:tcW w:w="1420" w:type="dxa"/>
            <w:vAlign w:val="center"/>
          </w:tcPr>
          <w:p w:rsidR="00D5613B" w:rsidRDefault="00D56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公司性质</w:t>
            </w:r>
          </w:p>
        </w:tc>
        <w:tc>
          <w:tcPr>
            <w:tcW w:w="2055" w:type="dxa"/>
            <w:gridSpan w:val="3"/>
            <w:vAlign w:val="center"/>
          </w:tcPr>
          <w:p w:rsidR="00D5613B" w:rsidRDefault="00D56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有限责任公司</w:t>
            </w:r>
          </w:p>
        </w:tc>
        <w:tc>
          <w:tcPr>
            <w:tcW w:w="1842" w:type="dxa"/>
            <w:gridSpan w:val="2"/>
            <w:vAlign w:val="center"/>
          </w:tcPr>
          <w:p w:rsidR="00D5613B" w:rsidRDefault="00D56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企业联系人及联系电话</w:t>
            </w:r>
          </w:p>
        </w:tc>
        <w:tc>
          <w:tcPr>
            <w:tcW w:w="3686" w:type="dxa"/>
            <w:gridSpan w:val="3"/>
            <w:vAlign w:val="center"/>
          </w:tcPr>
          <w:p w:rsidR="00D5613B" w:rsidRDefault="00D5613B" w:rsidP="00D5613B">
            <w:pPr>
              <w:ind w:firstLineChars="100" w:firstLine="3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王经理</w:t>
            </w:r>
          </w:p>
          <w:p w:rsidR="00D5613B" w:rsidRDefault="00D5613B" w:rsidP="00BA0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18353269838   18053218183</w:t>
            </w:r>
          </w:p>
        </w:tc>
      </w:tr>
      <w:tr w:rsidR="00D5613B" w:rsidTr="00F472F5">
        <w:trPr>
          <w:trHeight w:val="2711"/>
        </w:trPr>
        <w:tc>
          <w:tcPr>
            <w:tcW w:w="1420" w:type="dxa"/>
            <w:vAlign w:val="center"/>
          </w:tcPr>
          <w:p w:rsidR="00D5613B" w:rsidRDefault="00D56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企业简介</w:t>
            </w:r>
          </w:p>
        </w:tc>
        <w:tc>
          <w:tcPr>
            <w:tcW w:w="7583" w:type="dxa"/>
            <w:gridSpan w:val="8"/>
            <w:vAlign w:val="center"/>
          </w:tcPr>
          <w:p w:rsidR="00D5613B" w:rsidRPr="005027DB" w:rsidRDefault="00D5613B" w:rsidP="00D5613B">
            <w:pPr>
              <w:spacing w:line="360" w:lineRule="auto"/>
              <w:ind w:leftChars="200" w:left="31680" w:firstLineChars="200" w:firstLine="31680"/>
              <w:rPr>
                <w:sz w:val="24"/>
                <w:szCs w:val="24"/>
              </w:rPr>
            </w:pPr>
            <w:bookmarkStart w:id="0" w:name="_GoBack"/>
            <w:bookmarkEnd w:id="0"/>
            <w:r w:rsidRPr="005027DB">
              <w:rPr>
                <w:rFonts w:hint="eastAsia"/>
                <w:sz w:val="24"/>
                <w:szCs w:val="24"/>
              </w:rPr>
              <w:t>青岛沃和国际贸易有限公司成立于</w:t>
            </w:r>
            <w:r w:rsidRPr="005027DB">
              <w:rPr>
                <w:sz w:val="24"/>
                <w:szCs w:val="24"/>
              </w:rPr>
              <w:t>2012</w:t>
            </w:r>
            <w:r w:rsidRPr="005027DB">
              <w:rPr>
                <w:rFonts w:hint="eastAsia"/>
                <w:sz w:val="24"/>
                <w:szCs w:val="24"/>
              </w:rPr>
              <w:t>年</w:t>
            </w:r>
            <w:r w:rsidRPr="00945354">
              <w:rPr>
                <w:rFonts w:hint="eastAsia"/>
                <w:sz w:val="28"/>
                <w:szCs w:val="28"/>
              </w:rPr>
              <w:t>，</w:t>
            </w:r>
            <w:r w:rsidRPr="005027DB">
              <w:rPr>
                <w:rFonts w:hint="eastAsia"/>
                <w:sz w:val="24"/>
                <w:szCs w:val="24"/>
              </w:rPr>
              <w:t>公司地址位于美丽的滨海城市青岛，是一家以中高端绿色食品销售为主导的国际贸易型企业。公司下设济南分公司、潍坊分公司。在以“绿色、安全、健康、自然的食品，质量第一，和谐共赢”的经营理念引导下，与山东渠风食品科技有限公司建立了长期良好的合作关系。该合作商先后投资了</w:t>
            </w:r>
            <w:r w:rsidRPr="005027DB">
              <w:rPr>
                <w:sz w:val="24"/>
                <w:szCs w:val="24"/>
              </w:rPr>
              <w:t>10</w:t>
            </w:r>
            <w:r w:rsidRPr="005027DB">
              <w:rPr>
                <w:rFonts w:hint="eastAsia"/>
                <w:sz w:val="24"/>
                <w:szCs w:val="24"/>
              </w:rPr>
              <w:t>个亿引进了国际上先进的加工技术，是目前国内最领先的技术型企业。本公司以诚信为本，以企业与员工、企业与社会和谐发展为中心，以维护食品安全保障消费者利益为目标，不断以发现并满足广大消费者需求为发展方向，从而进一步完善自我，超越自我，创造了年销售额</w:t>
            </w:r>
            <w:r w:rsidRPr="005027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027DB">
              <w:rPr>
                <w:sz w:val="24"/>
                <w:szCs w:val="24"/>
              </w:rPr>
              <w:t>00</w:t>
            </w:r>
            <w:r w:rsidRPr="005027DB">
              <w:rPr>
                <w:rFonts w:hint="eastAsia"/>
                <w:sz w:val="24"/>
                <w:szCs w:val="24"/>
              </w:rPr>
              <w:t>万的佳绩。目前公司开展的业务地区有山东、北京、天津等，重要的合作伙伴有世界</w:t>
            </w:r>
            <w:r w:rsidRPr="005027DB">
              <w:rPr>
                <w:sz w:val="24"/>
                <w:szCs w:val="24"/>
              </w:rPr>
              <w:t>500</w:t>
            </w:r>
            <w:r w:rsidRPr="005027DB">
              <w:rPr>
                <w:rFonts w:hint="eastAsia"/>
                <w:sz w:val="24"/>
                <w:szCs w:val="24"/>
              </w:rPr>
              <w:t>强企业家乐福商超、国内知名商超华润万家以及韩国大型商超乐天玛特等。</w:t>
            </w:r>
          </w:p>
          <w:p w:rsidR="00D5613B" w:rsidRPr="005027DB" w:rsidRDefault="00D5613B" w:rsidP="00D5613B">
            <w:pPr>
              <w:spacing w:line="360" w:lineRule="auto"/>
              <w:ind w:leftChars="200" w:left="31680" w:firstLineChars="150" w:firstLine="31680"/>
              <w:rPr>
                <w:sz w:val="24"/>
                <w:szCs w:val="24"/>
              </w:rPr>
            </w:pPr>
            <w:r w:rsidRPr="005027DB">
              <w:rPr>
                <w:rFonts w:hint="eastAsia"/>
                <w:sz w:val="24"/>
                <w:szCs w:val="24"/>
              </w:rPr>
              <w:t>沃和是实现理想的平台！</w:t>
            </w:r>
            <w:r w:rsidRPr="005027DB">
              <w:rPr>
                <w:sz w:val="24"/>
                <w:szCs w:val="24"/>
              </w:rPr>
              <w:t xml:space="preserve"> </w:t>
            </w:r>
            <w:r w:rsidRPr="005027DB">
              <w:rPr>
                <w:rFonts w:hint="eastAsia"/>
                <w:sz w:val="24"/>
                <w:szCs w:val="24"/>
              </w:rPr>
              <w:t>沃和是放飞梦想、孕育希望的沃土！</w:t>
            </w:r>
            <w:r w:rsidRPr="005027DB">
              <w:rPr>
                <w:sz w:val="24"/>
                <w:szCs w:val="24"/>
              </w:rPr>
              <w:t xml:space="preserve"> </w:t>
            </w:r>
            <w:r w:rsidRPr="005027DB">
              <w:rPr>
                <w:rFonts w:hint="eastAsia"/>
                <w:sz w:val="24"/>
                <w:szCs w:val="24"/>
              </w:rPr>
              <w:t>未来的沃和必将成为一家更有社会责任与发展前途的民族企业。欢迎有志之士加入，让我们共同缔造一个民族企业的标杆。</w:t>
            </w:r>
          </w:p>
          <w:p w:rsidR="00D5613B" w:rsidRDefault="00D5613B" w:rsidP="00F472F5">
            <w:pPr>
              <w:rPr>
                <w:sz w:val="24"/>
                <w:szCs w:val="24"/>
              </w:rPr>
            </w:pPr>
          </w:p>
          <w:p w:rsidR="00D5613B" w:rsidRDefault="00D5613B" w:rsidP="00F472F5">
            <w:pPr>
              <w:rPr>
                <w:sz w:val="24"/>
                <w:szCs w:val="24"/>
              </w:rPr>
            </w:pPr>
          </w:p>
          <w:p w:rsidR="00D5613B" w:rsidRDefault="00D5613B" w:rsidP="00F472F5">
            <w:pPr>
              <w:rPr>
                <w:sz w:val="24"/>
                <w:szCs w:val="24"/>
              </w:rPr>
            </w:pPr>
          </w:p>
          <w:p w:rsidR="00D5613B" w:rsidRDefault="00D5613B" w:rsidP="00F472F5">
            <w:pPr>
              <w:rPr>
                <w:sz w:val="24"/>
                <w:szCs w:val="24"/>
              </w:rPr>
            </w:pPr>
          </w:p>
          <w:p w:rsidR="00D5613B" w:rsidRPr="00D21294" w:rsidRDefault="00D5613B" w:rsidP="00F472F5">
            <w:pPr>
              <w:rPr>
                <w:sz w:val="24"/>
                <w:szCs w:val="24"/>
              </w:rPr>
            </w:pPr>
          </w:p>
        </w:tc>
      </w:tr>
      <w:tr w:rsidR="00D5613B" w:rsidTr="00F472F5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D5613B" w:rsidRDefault="00D56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招聘岗位</w:t>
            </w:r>
          </w:p>
        </w:tc>
        <w:tc>
          <w:tcPr>
            <w:tcW w:w="851" w:type="dxa"/>
            <w:vAlign w:val="center"/>
          </w:tcPr>
          <w:p w:rsidR="00D5613B" w:rsidRDefault="00D56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3837" w:type="dxa"/>
            <w:gridSpan w:val="5"/>
            <w:vAlign w:val="center"/>
          </w:tcPr>
          <w:p w:rsidR="00D5613B" w:rsidRDefault="00D56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专业要求</w:t>
            </w:r>
          </w:p>
        </w:tc>
        <w:tc>
          <w:tcPr>
            <w:tcW w:w="2506" w:type="dxa"/>
            <w:vAlign w:val="center"/>
          </w:tcPr>
          <w:p w:rsidR="00D5613B" w:rsidRDefault="00D56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5613B" w:rsidTr="00F472F5">
        <w:trPr>
          <w:trHeight w:hRule="exact" w:val="1256"/>
        </w:trPr>
        <w:tc>
          <w:tcPr>
            <w:tcW w:w="1809" w:type="dxa"/>
            <w:gridSpan w:val="2"/>
            <w:vAlign w:val="center"/>
          </w:tcPr>
          <w:p w:rsidR="00D5613B" w:rsidRDefault="00D5613B">
            <w:pPr>
              <w:jc w:val="center"/>
            </w:pPr>
            <w:r>
              <w:rPr>
                <w:rFonts w:hint="eastAsia"/>
              </w:rPr>
              <w:t>销售经理</w:t>
            </w:r>
          </w:p>
        </w:tc>
        <w:tc>
          <w:tcPr>
            <w:tcW w:w="851" w:type="dxa"/>
            <w:vAlign w:val="center"/>
          </w:tcPr>
          <w:p w:rsidR="00D5613B" w:rsidRDefault="00D5613B">
            <w:pPr>
              <w:jc w:val="center"/>
            </w:pPr>
            <w:r>
              <w:t>15</w:t>
            </w:r>
          </w:p>
        </w:tc>
        <w:tc>
          <w:tcPr>
            <w:tcW w:w="3837" w:type="dxa"/>
            <w:gridSpan w:val="5"/>
            <w:vAlign w:val="center"/>
          </w:tcPr>
          <w:p w:rsidR="00D5613B" w:rsidRPr="005027DB" w:rsidRDefault="00D5613B" w:rsidP="00F472F5">
            <w:r w:rsidRPr="005027DB">
              <w:rPr>
                <w:rFonts w:hint="eastAsia"/>
              </w:rPr>
              <w:t>具有良好的</w:t>
            </w:r>
            <w:r>
              <w:rPr>
                <w:rFonts w:hint="eastAsia"/>
              </w:rPr>
              <w:t>表达沟通能力，思维敏捷；善于人际关系的表达和沟通，具备良好的团队精神，道德修养，具有良好的毅力和自控力。</w:t>
            </w:r>
          </w:p>
          <w:p w:rsidR="00D5613B" w:rsidRPr="005027DB" w:rsidRDefault="00D5613B" w:rsidP="00F472F5"/>
        </w:tc>
        <w:tc>
          <w:tcPr>
            <w:tcW w:w="2506" w:type="dxa"/>
            <w:vMerge w:val="restart"/>
            <w:vAlign w:val="center"/>
          </w:tcPr>
          <w:p w:rsidR="00D5613B" w:rsidRDefault="00D5613B" w:rsidP="004A5D9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上班时间周一到周五（周六周日自行安排）</w:t>
            </w:r>
          </w:p>
          <w:p w:rsidR="00D5613B" w:rsidRDefault="00D5613B" w:rsidP="004A5D9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正式入职后可投五险（自愿选择）</w:t>
            </w:r>
          </w:p>
          <w:p w:rsidR="00D5613B" w:rsidRDefault="00D5613B" w:rsidP="004A5D9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试用期</w:t>
            </w:r>
            <w:r>
              <w:t>1500-2000</w:t>
            </w:r>
            <w:r>
              <w:rPr>
                <w:rFonts w:hint="eastAsia"/>
              </w:rPr>
              <w:t>，转正</w:t>
            </w:r>
            <w:r>
              <w:t>1500-3000+</w:t>
            </w:r>
            <w:r>
              <w:rPr>
                <w:rFonts w:hint="eastAsia"/>
              </w:rPr>
              <w:t>提成</w:t>
            </w:r>
            <w:r>
              <w:t>+</w:t>
            </w:r>
            <w:r>
              <w:rPr>
                <w:rFonts w:hint="eastAsia"/>
              </w:rPr>
              <w:t>奖金</w:t>
            </w:r>
          </w:p>
        </w:tc>
      </w:tr>
      <w:tr w:rsidR="00D5613B" w:rsidTr="00F472F5">
        <w:trPr>
          <w:trHeight w:hRule="exact" w:val="1088"/>
        </w:trPr>
        <w:tc>
          <w:tcPr>
            <w:tcW w:w="1809" w:type="dxa"/>
            <w:gridSpan w:val="2"/>
            <w:vAlign w:val="center"/>
          </w:tcPr>
          <w:p w:rsidR="00D5613B" w:rsidRDefault="00D5613B">
            <w:pPr>
              <w:jc w:val="center"/>
            </w:pPr>
            <w:r>
              <w:rPr>
                <w:rFonts w:hint="eastAsia"/>
              </w:rPr>
              <w:t>经理助理</w:t>
            </w:r>
          </w:p>
        </w:tc>
        <w:tc>
          <w:tcPr>
            <w:tcW w:w="851" w:type="dxa"/>
            <w:vAlign w:val="center"/>
          </w:tcPr>
          <w:p w:rsidR="00D5613B" w:rsidRDefault="00D5613B">
            <w:pPr>
              <w:jc w:val="center"/>
            </w:pPr>
            <w:r>
              <w:t>2</w:t>
            </w:r>
          </w:p>
        </w:tc>
        <w:tc>
          <w:tcPr>
            <w:tcW w:w="3837" w:type="dxa"/>
            <w:gridSpan w:val="5"/>
            <w:vAlign w:val="center"/>
          </w:tcPr>
          <w:p w:rsidR="00D5613B" w:rsidRDefault="00D5613B" w:rsidP="00F472F5">
            <w:r>
              <w:rPr>
                <w:rFonts w:hint="eastAsia"/>
              </w:rPr>
              <w:t>具有良好的表达沟通能力，思维敏捷；能熟练掌握和运用各类办公软件；责任心强态度端正。</w:t>
            </w:r>
          </w:p>
        </w:tc>
        <w:tc>
          <w:tcPr>
            <w:tcW w:w="2506" w:type="dxa"/>
            <w:vMerge/>
            <w:vAlign w:val="center"/>
          </w:tcPr>
          <w:p w:rsidR="00D5613B" w:rsidRDefault="00D5613B">
            <w:pPr>
              <w:jc w:val="center"/>
            </w:pPr>
          </w:p>
        </w:tc>
      </w:tr>
    </w:tbl>
    <w:p w:rsidR="00D5613B" w:rsidRDefault="00D5613B">
      <w:r>
        <w:t>‘</w:t>
      </w:r>
    </w:p>
    <w:sectPr w:rsidR="00D5613B" w:rsidSect="00DE71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13B" w:rsidRDefault="00D5613B" w:rsidP="00DE719C">
      <w:r>
        <w:separator/>
      </w:r>
    </w:p>
  </w:endnote>
  <w:endnote w:type="continuationSeparator" w:id="0">
    <w:p w:rsidR="00D5613B" w:rsidRDefault="00D5613B" w:rsidP="00DE7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13B" w:rsidRDefault="00D561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13B" w:rsidRDefault="00D561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13B" w:rsidRDefault="00D561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13B" w:rsidRDefault="00D5613B" w:rsidP="00DE719C">
      <w:r>
        <w:separator/>
      </w:r>
    </w:p>
  </w:footnote>
  <w:footnote w:type="continuationSeparator" w:id="0">
    <w:p w:rsidR="00D5613B" w:rsidRDefault="00D5613B" w:rsidP="00DE7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13B" w:rsidRDefault="00D561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13B" w:rsidRDefault="00D5613B" w:rsidP="00127CB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13B" w:rsidRDefault="00D561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1079D"/>
    <w:multiLevelType w:val="hybridMultilevel"/>
    <w:tmpl w:val="846235F8"/>
    <w:lvl w:ilvl="0" w:tplc="6CE876A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1"/>
        </w:tabs>
        <w:ind w:left="9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1"/>
        </w:tabs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41"/>
        </w:tabs>
        <w:ind w:left="22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61"/>
        </w:tabs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01"/>
        </w:tabs>
        <w:ind w:left="35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21"/>
        </w:tabs>
        <w:ind w:left="392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19C"/>
    <w:rsid w:val="000B7356"/>
    <w:rsid w:val="00127CB0"/>
    <w:rsid w:val="0026009A"/>
    <w:rsid w:val="00382135"/>
    <w:rsid w:val="004A5D9F"/>
    <w:rsid w:val="004C5E53"/>
    <w:rsid w:val="005027DB"/>
    <w:rsid w:val="005E6D48"/>
    <w:rsid w:val="00620C59"/>
    <w:rsid w:val="00664E57"/>
    <w:rsid w:val="0085599A"/>
    <w:rsid w:val="008F77A5"/>
    <w:rsid w:val="00945354"/>
    <w:rsid w:val="009F25AC"/>
    <w:rsid w:val="00A16E2E"/>
    <w:rsid w:val="00A465B6"/>
    <w:rsid w:val="00BA0447"/>
    <w:rsid w:val="00BB14B7"/>
    <w:rsid w:val="00CD6EDC"/>
    <w:rsid w:val="00D21294"/>
    <w:rsid w:val="00D5613B"/>
    <w:rsid w:val="00DE719C"/>
    <w:rsid w:val="00E442B5"/>
    <w:rsid w:val="00F472F5"/>
    <w:rsid w:val="00F8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19C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719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719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E7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719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7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719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115</Words>
  <Characters>662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subject/>
  <dc:creator>User</dc:creator>
  <cp:keywords/>
  <dc:description/>
  <cp:lastModifiedBy>微软用户</cp:lastModifiedBy>
  <cp:revision>4</cp:revision>
  <cp:lastPrinted>2014-09-19T02:59:00Z</cp:lastPrinted>
  <dcterms:created xsi:type="dcterms:W3CDTF">2014-10-10T00:06:00Z</dcterms:created>
  <dcterms:modified xsi:type="dcterms:W3CDTF">2015-10-16T00:30:00Z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