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F89" w:rsidRDefault="00963F89" w:rsidP="00963F89">
      <w:pPr>
        <w:ind w:rightChars="-159" w:right="31680"/>
        <w:jc w:val="left"/>
        <w:rPr>
          <w:rFonts w:ascii="黑体" w:eastAsia="黑体" w:hAnsi="黑体"/>
          <w:b/>
          <w:sz w:val="32"/>
          <w:szCs w:val="3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89.65pt;margin-top:-10.95pt;width:128.15pt;height:157.05pt;z-index:251658240">
            <v:stroke dashstyle="1 1"/>
            <v:textbox style="mso-fit-shape-to-text:t">
              <w:txbxContent>
                <w:p w:rsidR="00963F89" w:rsidRPr="003F3850" w:rsidRDefault="00963F89">
                  <w:pPr>
                    <w:rPr>
                      <w:rFonts w:ascii="楷体" w:eastAsia="楷体" w:hAnsi="楷体"/>
                      <w:b/>
                      <w:sz w:val="36"/>
                      <w:szCs w:val="36"/>
                    </w:rPr>
                  </w:pPr>
                  <w:r w:rsidRPr="003F3850">
                    <w:rPr>
                      <w:rFonts w:ascii="楷体" w:eastAsia="楷体" w:hAnsi="楷体" w:hint="eastAsia"/>
                      <w:b/>
                      <w:sz w:val="36"/>
                      <w:szCs w:val="36"/>
                    </w:rPr>
                    <w:t>国有控股企业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margin-left:-51.2pt;margin-top:-23.2pt;width:132.15pt;height:156.9pt;z-index:251659264" strokecolor="white">
            <v:textbox style="mso-fit-shape-to-text:t">
              <w:txbxContent>
                <w:p w:rsidR="00963F89" w:rsidRPr="003F3850" w:rsidRDefault="00963F89" w:rsidP="003F3850">
                  <w:pPr>
                    <w:rPr>
                      <w:rFonts w:ascii="楷体" w:eastAsia="楷体" w:hAnsi="楷体"/>
                      <w:b/>
                      <w:sz w:val="36"/>
                      <w:szCs w:val="36"/>
                    </w:rPr>
                  </w:pPr>
                  <w:r w:rsidRPr="00974A4F">
                    <w:rPr>
                      <w:rFonts w:ascii="楷体" w:eastAsia="楷体" w:hAnsi="楷体"/>
                      <w:b/>
                      <w:noProof/>
                      <w:sz w:val="36"/>
                      <w:szCs w:val="36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图片 1" o:spid="_x0000_i1026" type="#_x0000_t75" style="width:145.5pt;height:31.5pt;visibility:visible">
                        <v:imagedata r:id="rId7" o:title=""/>
                      </v:shape>
                    </w:pict>
                  </w:r>
                </w:p>
              </w:txbxContent>
            </v:textbox>
          </v:shape>
        </w:pict>
      </w:r>
    </w:p>
    <w:p w:rsidR="00963F89" w:rsidRPr="009525F4" w:rsidRDefault="00963F89" w:rsidP="00BD38AF">
      <w:pPr>
        <w:ind w:rightChars="-159" w:right="31680"/>
        <w:jc w:val="center"/>
        <w:rPr>
          <w:rFonts w:ascii="黑体" w:eastAsia="黑体" w:hAnsi="黑体"/>
          <w:b/>
          <w:sz w:val="32"/>
          <w:szCs w:val="32"/>
        </w:rPr>
      </w:pPr>
      <w:r w:rsidRPr="009525F4">
        <w:rPr>
          <w:rFonts w:ascii="黑体" w:eastAsia="黑体" w:hAnsi="黑体" w:hint="eastAsia"/>
          <w:b/>
          <w:sz w:val="32"/>
          <w:szCs w:val="32"/>
        </w:rPr>
        <w:t>中海外能源科技</w:t>
      </w:r>
      <w:r>
        <w:rPr>
          <w:rFonts w:ascii="黑体" w:eastAsia="黑体" w:hAnsi="黑体" w:hint="eastAsia"/>
          <w:b/>
          <w:sz w:val="32"/>
          <w:szCs w:val="32"/>
        </w:rPr>
        <w:t>（山东）</w:t>
      </w:r>
      <w:r w:rsidRPr="009525F4">
        <w:rPr>
          <w:rFonts w:ascii="黑体" w:eastAsia="黑体" w:hAnsi="黑体" w:hint="eastAsia"/>
          <w:b/>
          <w:sz w:val="32"/>
          <w:szCs w:val="32"/>
        </w:rPr>
        <w:t>有限公司招聘简章</w:t>
      </w:r>
    </w:p>
    <w:p w:rsidR="00963F89" w:rsidRDefault="00963F89" w:rsidP="00BD38AF">
      <w:pPr>
        <w:numPr>
          <w:ilvl w:val="0"/>
          <w:numId w:val="2"/>
        </w:numPr>
        <w:ind w:rightChars="-159" w:right="31680"/>
        <w:rPr>
          <w:sz w:val="28"/>
        </w:rPr>
      </w:pPr>
      <w:r>
        <w:rPr>
          <w:rFonts w:hint="eastAsia"/>
          <w:sz w:val="28"/>
        </w:rPr>
        <w:t>企业简介</w:t>
      </w:r>
    </w:p>
    <w:p w:rsidR="00963F89" w:rsidRPr="00431832" w:rsidRDefault="00963F89" w:rsidP="00BD38AF">
      <w:pPr>
        <w:spacing w:line="400" w:lineRule="exact"/>
        <w:ind w:firstLineChars="200" w:firstLine="31680"/>
        <w:rPr>
          <w:sz w:val="28"/>
          <w:szCs w:val="28"/>
        </w:rPr>
      </w:pPr>
      <w:r>
        <w:rPr>
          <w:sz w:val="28"/>
        </w:rPr>
        <w:t xml:space="preserve"> </w:t>
      </w:r>
      <w:r w:rsidRPr="00431832">
        <w:rPr>
          <w:rFonts w:hint="eastAsia"/>
          <w:sz w:val="28"/>
          <w:szCs w:val="28"/>
        </w:rPr>
        <w:t>中海外能源科技</w:t>
      </w:r>
      <w:r>
        <w:rPr>
          <w:rFonts w:hint="eastAsia"/>
          <w:sz w:val="28"/>
          <w:szCs w:val="28"/>
        </w:rPr>
        <w:t>（山东）有限公司</w:t>
      </w:r>
      <w:r w:rsidRPr="00431832">
        <w:rPr>
          <w:rFonts w:hint="eastAsia"/>
          <w:sz w:val="28"/>
          <w:szCs w:val="28"/>
        </w:rPr>
        <w:t>隶属中</w:t>
      </w:r>
      <w:r>
        <w:rPr>
          <w:rFonts w:hint="eastAsia"/>
          <w:sz w:val="28"/>
          <w:szCs w:val="28"/>
        </w:rPr>
        <w:t>国</w:t>
      </w:r>
      <w:r w:rsidRPr="00431832">
        <w:rPr>
          <w:rFonts w:hint="eastAsia"/>
          <w:sz w:val="28"/>
          <w:szCs w:val="28"/>
        </w:rPr>
        <w:t>海外控股集团，也是中国石油大学（华东）</w:t>
      </w:r>
      <w:r>
        <w:rPr>
          <w:rFonts w:hint="eastAsia"/>
          <w:sz w:val="28"/>
          <w:szCs w:val="28"/>
        </w:rPr>
        <w:t>、</w:t>
      </w:r>
      <w:r w:rsidRPr="00D46F3A">
        <w:rPr>
          <w:rFonts w:hint="eastAsia"/>
          <w:sz w:val="28"/>
          <w:szCs w:val="28"/>
        </w:rPr>
        <w:t>空军勤务学院</w:t>
      </w:r>
      <w:r w:rsidRPr="00431832">
        <w:rPr>
          <w:rFonts w:hint="eastAsia"/>
          <w:sz w:val="28"/>
          <w:szCs w:val="28"/>
        </w:rPr>
        <w:t>的产学研实习基地。</w:t>
      </w:r>
      <w:r>
        <w:rPr>
          <w:rFonts w:hint="eastAsia"/>
          <w:sz w:val="28"/>
          <w:szCs w:val="28"/>
        </w:rPr>
        <w:t>位于美丽的海滨城市日照，</w:t>
      </w:r>
      <w:r w:rsidRPr="00431832">
        <w:rPr>
          <w:rFonts w:hint="eastAsia"/>
          <w:sz w:val="28"/>
          <w:szCs w:val="28"/>
        </w:rPr>
        <w:t>目前已形成占地</w:t>
      </w:r>
      <w:r w:rsidRPr="00431832">
        <w:rPr>
          <w:sz w:val="28"/>
          <w:szCs w:val="28"/>
        </w:rPr>
        <w:t>1500</w:t>
      </w:r>
      <w:r w:rsidRPr="00431832">
        <w:rPr>
          <w:rFonts w:hint="eastAsia"/>
          <w:sz w:val="28"/>
          <w:szCs w:val="28"/>
        </w:rPr>
        <w:t>余亩、固定资产</w:t>
      </w:r>
      <w:r w:rsidRPr="00431832">
        <w:rPr>
          <w:sz w:val="28"/>
          <w:szCs w:val="28"/>
        </w:rPr>
        <w:t>60</w:t>
      </w:r>
      <w:r w:rsidRPr="00431832">
        <w:rPr>
          <w:rFonts w:hint="eastAsia"/>
          <w:sz w:val="28"/>
          <w:szCs w:val="28"/>
        </w:rPr>
        <w:t>亿元的企业规模，是山东省省级企业技术中心，日照市工程技术研究中心，日照市功勋企业，日照市</w:t>
      </w:r>
      <w:r w:rsidRPr="00431832">
        <w:rPr>
          <w:sz w:val="28"/>
          <w:szCs w:val="28"/>
        </w:rPr>
        <w:t>AAA</w:t>
      </w:r>
      <w:r w:rsidRPr="00431832">
        <w:rPr>
          <w:rFonts w:hint="eastAsia"/>
          <w:sz w:val="28"/>
          <w:szCs w:val="28"/>
        </w:rPr>
        <w:t>级信用企业。</w:t>
      </w:r>
    </w:p>
    <w:p w:rsidR="00963F89" w:rsidRPr="00431832" w:rsidRDefault="00963F89" w:rsidP="00BD38AF">
      <w:pPr>
        <w:spacing w:line="400" w:lineRule="exact"/>
        <w:ind w:firstLineChars="200" w:firstLine="31680"/>
        <w:rPr>
          <w:sz w:val="28"/>
          <w:szCs w:val="28"/>
        </w:rPr>
      </w:pPr>
      <w:r w:rsidRPr="00431832">
        <w:rPr>
          <w:rFonts w:hint="eastAsia"/>
          <w:sz w:val="28"/>
          <w:szCs w:val="28"/>
        </w:rPr>
        <w:t>公司现拥有</w:t>
      </w:r>
      <w:r w:rsidRPr="00431832">
        <w:rPr>
          <w:sz w:val="28"/>
          <w:szCs w:val="28"/>
        </w:rPr>
        <w:t>230</w:t>
      </w:r>
      <w:r w:rsidRPr="00431832">
        <w:rPr>
          <w:rFonts w:hint="eastAsia"/>
          <w:sz w:val="28"/>
          <w:szCs w:val="28"/>
        </w:rPr>
        <w:t>万吨</w:t>
      </w:r>
      <w:r w:rsidRPr="00431832">
        <w:rPr>
          <w:sz w:val="28"/>
          <w:szCs w:val="28"/>
        </w:rPr>
        <w:t>/</w:t>
      </w:r>
      <w:r w:rsidRPr="00431832">
        <w:rPr>
          <w:rFonts w:hint="eastAsia"/>
          <w:sz w:val="28"/>
          <w:szCs w:val="28"/>
        </w:rPr>
        <w:t>年常减压装置、</w:t>
      </w:r>
      <w:r w:rsidRPr="00431832">
        <w:rPr>
          <w:sz w:val="28"/>
          <w:szCs w:val="28"/>
        </w:rPr>
        <w:t>180</w:t>
      </w:r>
      <w:r w:rsidRPr="00431832">
        <w:rPr>
          <w:rFonts w:hint="eastAsia"/>
          <w:sz w:val="28"/>
          <w:szCs w:val="28"/>
        </w:rPr>
        <w:t>万吨</w:t>
      </w:r>
      <w:r w:rsidRPr="00431832">
        <w:rPr>
          <w:sz w:val="28"/>
          <w:szCs w:val="28"/>
        </w:rPr>
        <w:t>/</w:t>
      </w:r>
      <w:r w:rsidRPr="00431832">
        <w:rPr>
          <w:rFonts w:hint="eastAsia"/>
          <w:sz w:val="28"/>
          <w:szCs w:val="28"/>
        </w:rPr>
        <w:t>年劣质油综合利用装置、</w:t>
      </w:r>
      <w:r w:rsidRPr="00431832">
        <w:rPr>
          <w:sz w:val="28"/>
          <w:szCs w:val="28"/>
        </w:rPr>
        <w:t>100</w:t>
      </w:r>
      <w:r w:rsidRPr="00431832">
        <w:rPr>
          <w:rFonts w:hint="eastAsia"/>
          <w:sz w:val="28"/>
          <w:szCs w:val="28"/>
        </w:rPr>
        <w:t>万吨</w:t>
      </w:r>
      <w:r w:rsidRPr="00431832">
        <w:rPr>
          <w:sz w:val="28"/>
          <w:szCs w:val="28"/>
        </w:rPr>
        <w:t>/</w:t>
      </w:r>
      <w:r w:rsidRPr="00431832">
        <w:rPr>
          <w:rFonts w:hint="eastAsia"/>
          <w:sz w:val="28"/>
          <w:szCs w:val="28"/>
        </w:rPr>
        <w:t>年含硫含酸重质油综合利用装置、</w:t>
      </w:r>
      <w:r w:rsidRPr="00431832">
        <w:rPr>
          <w:sz w:val="28"/>
          <w:szCs w:val="28"/>
        </w:rPr>
        <w:t>100</w:t>
      </w:r>
      <w:r w:rsidRPr="00431832">
        <w:rPr>
          <w:rFonts w:hint="eastAsia"/>
          <w:sz w:val="28"/>
          <w:szCs w:val="28"/>
        </w:rPr>
        <w:t>万吨</w:t>
      </w:r>
      <w:r w:rsidRPr="00431832">
        <w:rPr>
          <w:sz w:val="28"/>
          <w:szCs w:val="28"/>
        </w:rPr>
        <w:t>/</w:t>
      </w:r>
      <w:r w:rsidRPr="00431832">
        <w:rPr>
          <w:rFonts w:hint="eastAsia"/>
          <w:sz w:val="28"/>
          <w:szCs w:val="28"/>
        </w:rPr>
        <w:t>年柴汽油混合加氢精制装置、</w:t>
      </w:r>
      <w:r w:rsidRPr="00431832">
        <w:rPr>
          <w:sz w:val="28"/>
          <w:szCs w:val="28"/>
        </w:rPr>
        <w:t>50</w:t>
      </w:r>
      <w:r w:rsidRPr="00431832">
        <w:rPr>
          <w:rFonts w:hint="eastAsia"/>
          <w:sz w:val="28"/>
          <w:szCs w:val="28"/>
        </w:rPr>
        <w:t>万吨</w:t>
      </w:r>
      <w:r w:rsidRPr="00431832">
        <w:rPr>
          <w:sz w:val="28"/>
          <w:szCs w:val="28"/>
        </w:rPr>
        <w:t>/</w:t>
      </w:r>
      <w:r w:rsidRPr="00431832">
        <w:rPr>
          <w:rFonts w:hint="eastAsia"/>
          <w:sz w:val="28"/>
          <w:szCs w:val="28"/>
        </w:rPr>
        <w:t>年汽油选择性加氢脱硫装置、</w:t>
      </w:r>
      <w:r w:rsidRPr="00431832">
        <w:rPr>
          <w:sz w:val="28"/>
          <w:szCs w:val="28"/>
        </w:rPr>
        <w:t>40</w:t>
      </w:r>
      <w:r w:rsidRPr="00431832">
        <w:rPr>
          <w:rFonts w:hint="eastAsia"/>
          <w:sz w:val="28"/>
          <w:szCs w:val="28"/>
        </w:rPr>
        <w:t>万吨</w:t>
      </w:r>
      <w:r w:rsidRPr="00431832">
        <w:rPr>
          <w:sz w:val="28"/>
          <w:szCs w:val="28"/>
        </w:rPr>
        <w:t>/</w:t>
      </w:r>
      <w:r w:rsidRPr="00431832">
        <w:rPr>
          <w:rFonts w:hint="eastAsia"/>
          <w:sz w:val="28"/>
          <w:szCs w:val="28"/>
        </w:rPr>
        <w:t>年轻油改质装置及配套工程等多套石油石化深加工装置。</w:t>
      </w:r>
    </w:p>
    <w:p w:rsidR="00963F89" w:rsidRDefault="00963F89" w:rsidP="00BD38AF">
      <w:pPr>
        <w:spacing w:line="400" w:lineRule="exact"/>
        <w:ind w:firstLineChars="200" w:firstLine="31680"/>
        <w:rPr>
          <w:sz w:val="28"/>
          <w:szCs w:val="28"/>
        </w:rPr>
      </w:pPr>
      <w:r w:rsidRPr="00431832">
        <w:rPr>
          <w:rFonts w:hint="eastAsia"/>
          <w:sz w:val="28"/>
          <w:szCs w:val="28"/>
        </w:rPr>
        <w:t>二期发展规划建设</w:t>
      </w:r>
      <w:r w:rsidRPr="00431832">
        <w:rPr>
          <w:sz w:val="28"/>
          <w:szCs w:val="28"/>
        </w:rPr>
        <w:t>300</w:t>
      </w:r>
      <w:r w:rsidRPr="00431832">
        <w:rPr>
          <w:rFonts w:hint="eastAsia"/>
          <w:sz w:val="28"/>
          <w:szCs w:val="28"/>
        </w:rPr>
        <w:t>万吨</w:t>
      </w:r>
      <w:r w:rsidRPr="00431832">
        <w:rPr>
          <w:sz w:val="28"/>
          <w:szCs w:val="28"/>
        </w:rPr>
        <w:t>/</w:t>
      </w:r>
      <w:r w:rsidRPr="00431832">
        <w:rPr>
          <w:rFonts w:hint="eastAsia"/>
          <w:sz w:val="28"/>
          <w:szCs w:val="28"/>
        </w:rPr>
        <w:t>年凝析油综合利用项目，总投资</w:t>
      </w:r>
      <w:r w:rsidRPr="00431832">
        <w:rPr>
          <w:sz w:val="28"/>
          <w:szCs w:val="28"/>
        </w:rPr>
        <w:t>30</w:t>
      </w:r>
      <w:r w:rsidRPr="00431832">
        <w:rPr>
          <w:rFonts w:hint="eastAsia"/>
          <w:sz w:val="28"/>
          <w:szCs w:val="28"/>
        </w:rPr>
        <w:t>亿元，项目建成后，公司将形成配套年加工原油</w:t>
      </w:r>
      <w:r w:rsidRPr="00431832">
        <w:rPr>
          <w:sz w:val="28"/>
          <w:szCs w:val="28"/>
        </w:rPr>
        <w:t>700</w:t>
      </w:r>
      <w:r w:rsidRPr="00431832">
        <w:rPr>
          <w:rFonts w:hint="eastAsia"/>
          <w:sz w:val="28"/>
          <w:szCs w:val="28"/>
        </w:rPr>
        <w:t>万吨能力。</w:t>
      </w:r>
    </w:p>
    <w:p w:rsidR="00963F89" w:rsidRPr="00431832" w:rsidRDefault="00963F89" w:rsidP="00BD38AF">
      <w:pPr>
        <w:spacing w:line="400" w:lineRule="exact"/>
        <w:ind w:firstLineChars="200" w:firstLine="31680"/>
        <w:rPr>
          <w:sz w:val="28"/>
          <w:szCs w:val="28"/>
        </w:rPr>
      </w:pPr>
      <w:r>
        <w:rPr>
          <w:rFonts w:hint="eastAsia"/>
          <w:sz w:val="28"/>
          <w:szCs w:val="28"/>
        </w:rPr>
        <w:t>因扩大生产经营规模诚聘优秀人才：</w:t>
      </w:r>
    </w:p>
    <w:p w:rsidR="00963F89" w:rsidRDefault="00963F89" w:rsidP="00BD38AF">
      <w:pPr>
        <w:numPr>
          <w:ilvl w:val="0"/>
          <w:numId w:val="2"/>
        </w:numPr>
        <w:tabs>
          <w:tab w:val="clear" w:pos="720"/>
          <w:tab w:val="num" w:pos="360"/>
        </w:tabs>
        <w:ind w:rightChars="-159" w:right="31680"/>
        <w:rPr>
          <w:sz w:val="28"/>
        </w:rPr>
      </w:pPr>
      <w:r>
        <w:rPr>
          <w:rFonts w:hint="eastAsia"/>
          <w:sz w:val="28"/>
        </w:rPr>
        <w:t>招聘岗位、人数及要求：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11"/>
        <w:gridCol w:w="1205"/>
        <w:gridCol w:w="5724"/>
      </w:tblGrid>
      <w:tr w:rsidR="00963F89" w:rsidRPr="00E2791F" w:rsidTr="000320E2">
        <w:trPr>
          <w:jc w:val="center"/>
        </w:trPr>
        <w:tc>
          <w:tcPr>
            <w:tcW w:w="2111" w:type="dxa"/>
            <w:vAlign w:val="center"/>
          </w:tcPr>
          <w:p w:rsidR="00963F89" w:rsidRPr="00E2791F" w:rsidRDefault="00963F89" w:rsidP="00963F89">
            <w:pPr>
              <w:ind w:rightChars="-159" w:right="31680"/>
              <w:jc w:val="center"/>
              <w:rPr>
                <w:sz w:val="24"/>
              </w:rPr>
            </w:pPr>
            <w:r w:rsidRPr="00E2791F">
              <w:rPr>
                <w:rFonts w:hint="eastAsia"/>
                <w:sz w:val="24"/>
              </w:rPr>
              <w:t>招聘</w:t>
            </w:r>
            <w:r>
              <w:rPr>
                <w:rFonts w:hint="eastAsia"/>
                <w:sz w:val="24"/>
              </w:rPr>
              <w:t>岗位</w:t>
            </w:r>
          </w:p>
        </w:tc>
        <w:tc>
          <w:tcPr>
            <w:tcW w:w="1205" w:type="dxa"/>
            <w:vAlign w:val="center"/>
          </w:tcPr>
          <w:p w:rsidR="00963F89" w:rsidRPr="00E2791F" w:rsidRDefault="00963F89" w:rsidP="00963F89">
            <w:pPr>
              <w:ind w:rightChars="-159" w:right="31680"/>
              <w:rPr>
                <w:sz w:val="24"/>
              </w:rPr>
            </w:pPr>
            <w:r w:rsidRPr="00E2791F">
              <w:rPr>
                <w:rFonts w:hint="eastAsia"/>
                <w:sz w:val="24"/>
              </w:rPr>
              <w:t>招聘人数</w:t>
            </w:r>
          </w:p>
        </w:tc>
        <w:tc>
          <w:tcPr>
            <w:tcW w:w="5724" w:type="dxa"/>
            <w:vAlign w:val="center"/>
          </w:tcPr>
          <w:p w:rsidR="00963F89" w:rsidRPr="00E2791F" w:rsidRDefault="00963F89" w:rsidP="00963F89">
            <w:pPr>
              <w:ind w:rightChars="-159" w:right="31680"/>
              <w:jc w:val="center"/>
              <w:rPr>
                <w:sz w:val="24"/>
              </w:rPr>
            </w:pPr>
            <w:r w:rsidRPr="00E2791F">
              <w:rPr>
                <w:rFonts w:hint="eastAsia"/>
                <w:sz w:val="24"/>
              </w:rPr>
              <w:t>要求</w:t>
            </w:r>
          </w:p>
        </w:tc>
      </w:tr>
      <w:tr w:rsidR="00963F89" w:rsidRPr="00E2791F" w:rsidTr="003D5931">
        <w:trPr>
          <w:trHeight w:val="566"/>
          <w:jc w:val="center"/>
        </w:trPr>
        <w:tc>
          <w:tcPr>
            <w:tcW w:w="2111" w:type="dxa"/>
            <w:vAlign w:val="center"/>
          </w:tcPr>
          <w:p w:rsidR="00963F89" w:rsidRPr="00E2791F" w:rsidRDefault="00963F89" w:rsidP="00963F89">
            <w:pPr>
              <w:ind w:rightChars="-159" w:right="316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设备操作工</w:t>
            </w:r>
          </w:p>
        </w:tc>
        <w:tc>
          <w:tcPr>
            <w:tcW w:w="1205" w:type="dxa"/>
            <w:vAlign w:val="center"/>
          </w:tcPr>
          <w:p w:rsidR="00963F89" w:rsidRPr="00E2791F" w:rsidRDefault="00963F89" w:rsidP="00963F89">
            <w:pPr>
              <w:ind w:rightChars="-159" w:right="31680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5724" w:type="dxa"/>
            <w:vAlign w:val="center"/>
          </w:tcPr>
          <w:p w:rsidR="00963F89" w:rsidRPr="00E2791F" w:rsidRDefault="00963F89" w:rsidP="00963F89">
            <w:pPr>
              <w:ind w:rightChars="-159" w:right="316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理工类专业，大专</w:t>
            </w:r>
            <w:r w:rsidRPr="00E2791F">
              <w:rPr>
                <w:rFonts w:hint="eastAsia"/>
                <w:sz w:val="24"/>
              </w:rPr>
              <w:t>学历，吃苦耐劳，</w:t>
            </w:r>
          </w:p>
          <w:p w:rsidR="00963F89" w:rsidRPr="00E2791F" w:rsidRDefault="00963F89" w:rsidP="00963F89">
            <w:pPr>
              <w:ind w:rightChars="-159" w:right="31680"/>
              <w:jc w:val="center"/>
              <w:rPr>
                <w:sz w:val="24"/>
              </w:rPr>
            </w:pPr>
            <w:r w:rsidRPr="00E2791F">
              <w:rPr>
                <w:rFonts w:hint="eastAsia"/>
                <w:sz w:val="24"/>
              </w:rPr>
              <w:t>能适应夜班及倒班（四班三倒）</w:t>
            </w:r>
            <w:r>
              <w:rPr>
                <w:rFonts w:hint="eastAsia"/>
                <w:sz w:val="24"/>
              </w:rPr>
              <w:t>。</w:t>
            </w:r>
          </w:p>
        </w:tc>
      </w:tr>
      <w:tr w:rsidR="00963F89" w:rsidRPr="00E2791F" w:rsidTr="000320E2">
        <w:trPr>
          <w:trHeight w:val="546"/>
          <w:jc w:val="center"/>
        </w:trPr>
        <w:tc>
          <w:tcPr>
            <w:tcW w:w="2111" w:type="dxa"/>
            <w:vAlign w:val="center"/>
          </w:tcPr>
          <w:p w:rsidR="00963F89" w:rsidRDefault="00963F89" w:rsidP="00963F89">
            <w:pPr>
              <w:ind w:rightChars="-159" w:right="316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机电仪维修</w:t>
            </w:r>
          </w:p>
        </w:tc>
        <w:tc>
          <w:tcPr>
            <w:tcW w:w="1205" w:type="dxa"/>
            <w:vAlign w:val="center"/>
          </w:tcPr>
          <w:p w:rsidR="00963F89" w:rsidRDefault="00963F89" w:rsidP="00963F89">
            <w:pPr>
              <w:ind w:rightChars="-159" w:right="3168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724" w:type="dxa"/>
            <w:vAlign w:val="center"/>
          </w:tcPr>
          <w:p w:rsidR="00963F89" w:rsidRDefault="00963F89" w:rsidP="00963F89">
            <w:pPr>
              <w:ind w:rightChars="-159" w:right="316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数控、机电、自动化等专业，专科以上</w:t>
            </w:r>
            <w:r w:rsidRPr="00E2791F">
              <w:rPr>
                <w:rFonts w:hint="eastAsia"/>
                <w:sz w:val="24"/>
              </w:rPr>
              <w:t>学历，</w:t>
            </w:r>
          </w:p>
          <w:p w:rsidR="00963F89" w:rsidRDefault="00963F89" w:rsidP="00963F89">
            <w:pPr>
              <w:ind w:rightChars="-159" w:right="31680"/>
              <w:jc w:val="center"/>
              <w:rPr>
                <w:sz w:val="24"/>
              </w:rPr>
            </w:pPr>
            <w:r w:rsidRPr="00E2791F">
              <w:rPr>
                <w:rFonts w:hint="eastAsia"/>
                <w:sz w:val="24"/>
              </w:rPr>
              <w:t>吃苦耐劳，能适应夜班及倒班（四班倒）</w:t>
            </w:r>
            <w:r>
              <w:rPr>
                <w:rFonts w:hint="eastAsia"/>
                <w:sz w:val="24"/>
              </w:rPr>
              <w:t>。</w:t>
            </w:r>
          </w:p>
        </w:tc>
      </w:tr>
    </w:tbl>
    <w:p w:rsidR="00963F89" w:rsidRDefault="00963F89" w:rsidP="00963F89">
      <w:pPr>
        <w:numPr>
          <w:ilvl w:val="0"/>
          <w:numId w:val="2"/>
        </w:numPr>
        <w:ind w:rightChars="-159" w:right="31680"/>
        <w:rPr>
          <w:sz w:val="28"/>
        </w:rPr>
      </w:pPr>
      <w:r>
        <w:rPr>
          <w:rFonts w:hint="eastAsia"/>
          <w:sz w:val="28"/>
        </w:rPr>
        <w:t>薪酬、福利：</w:t>
      </w:r>
    </w:p>
    <w:p w:rsidR="00963F89" w:rsidRPr="000320E2" w:rsidRDefault="00963F89" w:rsidP="00BD38AF">
      <w:pPr>
        <w:ind w:rightChars="-159" w:right="31680"/>
        <w:rPr>
          <w:sz w:val="28"/>
        </w:rPr>
      </w:pPr>
      <w:r w:rsidRPr="009525F4">
        <w:rPr>
          <w:rFonts w:hint="eastAsia"/>
          <w:b/>
          <w:sz w:val="28"/>
        </w:rPr>
        <w:t>实习期：</w:t>
      </w:r>
      <w:r w:rsidRPr="000320E2">
        <w:rPr>
          <w:rFonts w:hint="eastAsia"/>
          <w:sz w:val="28"/>
        </w:rPr>
        <w:t>实习补贴</w:t>
      </w:r>
      <w:r w:rsidRPr="000320E2">
        <w:rPr>
          <w:sz w:val="28"/>
        </w:rPr>
        <w:t>2800</w:t>
      </w:r>
      <w:r w:rsidRPr="000320E2">
        <w:rPr>
          <w:rFonts w:hint="eastAsia"/>
          <w:sz w:val="28"/>
        </w:rPr>
        <w:t>元</w:t>
      </w:r>
      <w:r>
        <w:rPr>
          <w:rFonts w:hint="eastAsia"/>
          <w:sz w:val="28"/>
        </w:rPr>
        <w:t>起</w:t>
      </w:r>
      <w:r w:rsidRPr="000320E2">
        <w:rPr>
          <w:rFonts w:hint="eastAsia"/>
          <w:sz w:val="28"/>
        </w:rPr>
        <w:t>；</w:t>
      </w:r>
      <w:r>
        <w:rPr>
          <w:rFonts w:hint="eastAsia"/>
          <w:sz w:val="28"/>
        </w:rPr>
        <w:t>实习期经考核顶岗的，按岗位工资的</w:t>
      </w:r>
      <w:r>
        <w:rPr>
          <w:sz w:val="28"/>
        </w:rPr>
        <w:t>80%</w:t>
      </w:r>
      <w:r>
        <w:rPr>
          <w:rFonts w:hint="eastAsia"/>
          <w:sz w:val="28"/>
        </w:rPr>
        <w:t>发放。</w:t>
      </w:r>
    </w:p>
    <w:p w:rsidR="00963F89" w:rsidRPr="003D5931" w:rsidRDefault="00963F89" w:rsidP="00BD38AF">
      <w:pPr>
        <w:ind w:rightChars="-159" w:right="31680"/>
        <w:rPr>
          <w:sz w:val="28"/>
        </w:rPr>
      </w:pPr>
      <w:r w:rsidRPr="009525F4">
        <w:rPr>
          <w:rFonts w:hint="eastAsia"/>
          <w:b/>
          <w:sz w:val="28"/>
        </w:rPr>
        <w:t>转正后：</w:t>
      </w:r>
      <w:r w:rsidRPr="003D5931">
        <w:rPr>
          <w:rFonts w:hint="eastAsia"/>
          <w:sz w:val="28"/>
        </w:rPr>
        <w:t>主生产车间</w:t>
      </w:r>
      <w:r>
        <w:rPr>
          <w:rFonts w:hint="eastAsia"/>
          <w:sz w:val="28"/>
        </w:rPr>
        <w:t>班长</w:t>
      </w:r>
      <w:r w:rsidRPr="003D5931">
        <w:rPr>
          <w:sz w:val="28"/>
        </w:rPr>
        <w:t>7200</w:t>
      </w:r>
      <w:r w:rsidRPr="003D5931">
        <w:rPr>
          <w:rFonts w:hint="eastAsia"/>
          <w:sz w:val="28"/>
        </w:rPr>
        <w:t>元以上；主生产车间主操</w:t>
      </w:r>
      <w:r w:rsidRPr="003D5931">
        <w:rPr>
          <w:sz w:val="28"/>
        </w:rPr>
        <w:t>6500</w:t>
      </w:r>
      <w:r w:rsidRPr="003D5931">
        <w:rPr>
          <w:rFonts w:hint="eastAsia"/>
          <w:sz w:val="28"/>
        </w:rPr>
        <w:t>元上；</w:t>
      </w:r>
    </w:p>
    <w:p w:rsidR="00963F89" w:rsidRPr="005650F6" w:rsidRDefault="00963F89" w:rsidP="00BD38AF">
      <w:pPr>
        <w:ind w:rightChars="-159" w:right="31680" w:firstLineChars="393" w:firstLine="31680"/>
        <w:rPr>
          <w:sz w:val="28"/>
        </w:rPr>
      </w:pPr>
      <w:r w:rsidRPr="005650F6">
        <w:rPr>
          <w:rFonts w:hint="eastAsia"/>
          <w:sz w:val="28"/>
        </w:rPr>
        <w:t>主生产车间</w:t>
      </w:r>
      <w:r>
        <w:rPr>
          <w:rFonts w:hint="eastAsia"/>
          <w:sz w:val="28"/>
        </w:rPr>
        <w:t>操作工</w:t>
      </w:r>
      <w:r>
        <w:rPr>
          <w:sz w:val="28"/>
        </w:rPr>
        <w:t>480</w:t>
      </w:r>
      <w:r w:rsidRPr="005650F6">
        <w:rPr>
          <w:sz w:val="28"/>
        </w:rPr>
        <w:t>0</w:t>
      </w:r>
      <w:r w:rsidRPr="005650F6">
        <w:rPr>
          <w:rFonts w:hint="eastAsia"/>
          <w:sz w:val="28"/>
        </w:rPr>
        <w:t>元以上；辅助生产车间</w:t>
      </w:r>
      <w:r>
        <w:rPr>
          <w:rFonts w:hint="eastAsia"/>
          <w:sz w:val="28"/>
        </w:rPr>
        <w:t>操作工</w:t>
      </w:r>
      <w:r w:rsidRPr="005650F6">
        <w:rPr>
          <w:sz w:val="28"/>
        </w:rPr>
        <w:t>4</w:t>
      </w:r>
      <w:r>
        <w:rPr>
          <w:sz w:val="28"/>
        </w:rPr>
        <w:t>5</w:t>
      </w:r>
      <w:r w:rsidRPr="005650F6">
        <w:rPr>
          <w:sz w:val="28"/>
        </w:rPr>
        <w:t>00</w:t>
      </w:r>
      <w:r>
        <w:rPr>
          <w:rFonts w:hint="eastAsia"/>
          <w:sz w:val="28"/>
        </w:rPr>
        <w:t>元以上。</w:t>
      </w:r>
    </w:p>
    <w:p w:rsidR="00963F89" w:rsidRPr="004B1A16" w:rsidRDefault="00963F89" w:rsidP="00BD38AF">
      <w:pPr>
        <w:ind w:rightChars="-159" w:right="31680"/>
        <w:rPr>
          <w:sz w:val="28"/>
        </w:rPr>
      </w:pPr>
      <w:r w:rsidRPr="009525F4">
        <w:rPr>
          <w:rFonts w:hint="eastAsia"/>
          <w:b/>
          <w:sz w:val="28"/>
        </w:rPr>
        <w:t>其它：</w:t>
      </w:r>
      <w:r>
        <w:rPr>
          <w:rFonts w:hint="eastAsia"/>
          <w:sz w:val="28"/>
        </w:rPr>
        <w:t>缴纳五险一金、倒班补贴、</w:t>
      </w:r>
      <w:r w:rsidRPr="00C9446A">
        <w:rPr>
          <w:rFonts w:hint="eastAsia"/>
          <w:sz w:val="28"/>
        </w:rPr>
        <w:t>安全奖、</w:t>
      </w:r>
      <w:r>
        <w:rPr>
          <w:rFonts w:hint="eastAsia"/>
          <w:sz w:val="28"/>
        </w:rPr>
        <w:t>司龄补贴</w:t>
      </w:r>
      <w:r>
        <w:rPr>
          <w:sz w:val="28"/>
        </w:rPr>
        <w:t>100</w:t>
      </w:r>
      <w:r>
        <w:rPr>
          <w:rFonts w:hint="eastAsia"/>
          <w:sz w:val="28"/>
        </w:rPr>
        <w:t>元</w:t>
      </w:r>
      <w:r>
        <w:rPr>
          <w:sz w:val="28"/>
        </w:rPr>
        <w:t>/</w:t>
      </w:r>
      <w:r>
        <w:rPr>
          <w:rFonts w:hint="eastAsia"/>
          <w:sz w:val="28"/>
        </w:rPr>
        <w:t>年、</w:t>
      </w:r>
      <w:r w:rsidRPr="000C26D7">
        <w:rPr>
          <w:rFonts w:hint="eastAsia"/>
          <w:color w:val="FF0000"/>
          <w:sz w:val="28"/>
        </w:rPr>
        <w:t>每餐</w:t>
      </w:r>
      <w:r w:rsidRPr="000C26D7">
        <w:rPr>
          <w:color w:val="FF0000"/>
          <w:sz w:val="28"/>
        </w:rPr>
        <w:t>1</w:t>
      </w:r>
      <w:r w:rsidRPr="000C26D7">
        <w:rPr>
          <w:rFonts w:hint="eastAsia"/>
          <w:color w:val="FF0000"/>
          <w:sz w:val="28"/>
        </w:rPr>
        <w:t>元、</w:t>
      </w:r>
      <w:r>
        <w:rPr>
          <w:rFonts w:hint="eastAsia"/>
          <w:sz w:val="28"/>
        </w:rPr>
        <w:t>免费宿舍、免费班车、免费健身活动场地。</w:t>
      </w:r>
    </w:p>
    <w:p w:rsidR="00963F89" w:rsidRPr="004B03B6" w:rsidRDefault="00963F89" w:rsidP="00A1780F">
      <w:pPr>
        <w:spacing w:line="315" w:lineRule="atLeast"/>
        <w:ind w:left="720"/>
        <w:rPr>
          <w:rFonts w:ascii="??" w:hAnsi="??" w:cs="宋体"/>
          <w:color w:val="333333"/>
          <w:sz w:val="28"/>
          <w:szCs w:val="28"/>
        </w:rPr>
      </w:pPr>
      <w:r w:rsidRPr="004B03B6">
        <w:rPr>
          <w:rFonts w:ascii="??" w:hAnsi="??" w:cs="宋体" w:hint="eastAsia"/>
          <w:color w:val="333333"/>
          <w:sz w:val="28"/>
          <w:szCs w:val="28"/>
        </w:rPr>
        <w:t>招聘专用邮箱：</w:t>
      </w:r>
      <w:hyperlink r:id="rId8" w:history="1">
        <w:r w:rsidRPr="004B03B6">
          <w:rPr>
            <w:rStyle w:val="Hyperlink"/>
            <w:rFonts w:ascii="??" w:hAnsi="??" w:cs="宋体"/>
            <w:sz w:val="28"/>
            <w:szCs w:val="28"/>
          </w:rPr>
          <w:t>zhwnyhr@126.com</w:t>
        </w:r>
      </w:hyperlink>
      <w:r w:rsidRPr="004B03B6">
        <w:rPr>
          <w:rFonts w:ascii="??" w:hAnsi="??" w:cs="宋体"/>
          <w:color w:val="333333"/>
          <w:sz w:val="28"/>
          <w:szCs w:val="28"/>
        </w:rPr>
        <w:t xml:space="preserve">    </w:t>
      </w:r>
      <w:r w:rsidRPr="004B03B6">
        <w:rPr>
          <w:rFonts w:ascii="??" w:hAnsi="??" w:cs="宋体" w:hint="eastAsia"/>
          <w:color w:val="333333"/>
          <w:sz w:val="28"/>
          <w:szCs w:val="28"/>
        </w:rPr>
        <w:t>招聘专线电话：</w:t>
      </w:r>
      <w:r w:rsidRPr="004B03B6">
        <w:rPr>
          <w:rFonts w:ascii="??" w:hAnsi="??" w:cs="宋体"/>
          <w:color w:val="333333"/>
          <w:sz w:val="28"/>
          <w:szCs w:val="28"/>
        </w:rPr>
        <w:t>0633-2953952</w:t>
      </w:r>
    </w:p>
    <w:p w:rsidR="00963F89" w:rsidRDefault="00963F89" w:rsidP="00A1780F">
      <w:pPr>
        <w:spacing w:line="315" w:lineRule="atLeast"/>
        <w:ind w:left="720"/>
        <w:rPr>
          <w:rFonts w:ascii="??" w:hAnsi="??" w:cs="宋体"/>
          <w:color w:val="333333"/>
          <w:sz w:val="28"/>
          <w:szCs w:val="28"/>
        </w:rPr>
      </w:pPr>
      <w:r w:rsidRPr="004B03B6">
        <w:rPr>
          <w:rFonts w:ascii="??" w:hAnsi="??" w:cs="宋体" w:hint="eastAsia"/>
          <w:color w:val="333333"/>
          <w:sz w:val="28"/>
          <w:szCs w:val="28"/>
        </w:rPr>
        <w:t>公司地址：山东省日照市岚山区虎山镇港北工业园区</w:t>
      </w:r>
    </w:p>
    <w:p w:rsidR="00963F89" w:rsidRPr="004B03B6" w:rsidRDefault="00963F89" w:rsidP="00A1780F">
      <w:pPr>
        <w:spacing w:line="315" w:lineRule="atLeast"/>
        <w:ind w:left="720"/>
        <w:rPr>
          <w:rFonts w:ascii="??" w:hAnsi="??" w:cs="宋体"/>
          <w:color w:val="333333"/>
          <w:sz w:val="28"/>
          <w:szCs w:val="28"/>
        </w:rPr>
      </w:pPr>
      <w:r>
        <w:rPr>
          <w:rFonts w:ascii="??" w:hAnsi="??" w:cs="宋体" w:hint="eastAsia"/>
          <w:color w:val="333333"/>
          <w:sz w:val="28"/>
          <w:szCs w:val="28"/>
        </w:rPr>
        <w:t>网址：</w:t>
      </w:r>
      <w:r w:rsidRPr="000320E2">
        <w:rPr>
          <w:rFonts w:ascii="??" w:hAnsi="??" w:cs="宋体"/>
          <w:color w:val="333333"/>
          <w:sz w:val="28"/>
          <w:szCs w:val="28"/>
        </w:rPr>
        <w:t>www.zhwnykj.com</w:t>
      </w:r>
    </w:p>
    <w:sectPr w:rsidR="00963F89" w:rsidRPr="004B03B6" w:rsidSect="00C9446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8" w:right="1274" w:bottom="426" w:left="85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3F89" w:rsidRDefault="00963F89">
      <w:r>
        <w:separator/>
      </w:r>
    </w:p>
  </w:endnote>
  <w:endnote w:type="continuationSeparator" w:id="0">
    <w:p w:rsidR="00963F89" w:rsidRDefault="00963F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F89" w:rsidRDefault="00963F8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F89" w:rsidRDefault="00963F8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F89" w:rsidRDefault="00963F8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3F89" w:rsidRDefault="00963F89">
      <w:r>
        <w:separator/>
      </w:r>
    </w:p>
  </w:footnote>
  <w:footnote w:type="continuationSeparator" w:id="0">
    <w:p w:rsidR="00963F89" w:rsidRDefault="00963F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F89" w:rsidRDefault="00963F8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F89" w:rsidRDefault="00963F89" w:rsidP="00BD38AF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F89" w:rsidRDefault="00963F8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49633A"/>
    <w:multiLevelType w:val="hybridMultilevel"/>
    <w:tmpl w:val="C6B46A34"/>
    <w:lvl w:ilvl="0" w:tplc="10A85088">
      <w:start w:val="1"/>
      <w:numFmt w:val="japaneseCounting"/>
      <w:lvlText w:val="%1、"/>
      <w:lvlJc w:val="left"/>
      <w:pPr>
        <w:tabs>
          <w:tab w:val="num" w:pos="960"/>
        </w:tabs>
        <w:ind w:left="960" w:hanging="540"/>
      </w:pPr>
      <w:rPr>
        <w:rFonts w:cs="Times New Roman" w:hint="eastAsia"/>
      </w:rPr>
    </w:lvl>
    <w:lvl w:ilvl="1" w:tplc="DFBA76EE">
      <w:start w:val="1"/>
      <w:numFmt w:val="decimal"/>
      <w:lvlText w:val="%2、"/>
      <w:lvlJc w:val="left"/>
      <w:pPr>
        <w:tabs>
          <w:tab w:val="num" w:pos="1305"/>
        </w:tabs>
        <w:ind w:left="1305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85"/>
        </w:tabs>
        <w:ind w:left="17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625"/>
        </w:tabs>
        <w:ind w:left="262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45"/>
        </w:tabs>
        <w:ind w:left="30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885"/>
        </w:tabs>
        <w:ind w:left="388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05"/>
        </w:tabs>
        <w:ind w:left="4305" w:hanging="420"/>
      </w:pPr>
      <w:rPr>
        <w:rFonts w:cs="Times New Roman"/>
      </w:rPr>
    </w:lvl>
  </w:abstractNum>
  <w:abstractNum w:abstractNumId="1">
    <w:nsid w:val="50C6116D"/>
    <w:multiLevelType w:val="hybridMultilevel"/>
    <w:tmpl w:val="BC6CEEC2"/>
    <w:lvl w:ilvl="0" w:tplc="F5381BB8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7066"/>
    <w:rsid w:val="00011871"/>
    <w:rsid w:val="000162E6"/>
    <w:rsid w:val="00024733"/>
    <w:rsid w:val="000320E2"/>
    <w:rsid w:val="00036017"/>
    <w:rsid w:val="00041092"/>
    <w:rsid w:val="00041DD4"/>
    <w:rsid w:val="000435B2"/>
    <w:rsid w:val="00064093"/>
    <w:rsid w:val="000865AD"/>
    <w:rsid w:val="0008731E"/>
    <w:rsid w:val="000A1469"/>
    <w:rsid w:val="000A2D45"/>
    <w:rsid w:val="000A7066"/>
    <w:rsid w:val="000C26D7"/>
    <w:rsid w:val="000C2973"/>
    <w:rsid w:val="000C5B24"/>
    <w:rsid w:val="000D4CAF"/>
    <w:rsid w:val="000D4F49"/>
    <w:rsid w:val="000E42D8"/>
    <w:rsid w:val="001112DF"/>
    <w:rsid w:val="00121294"/>
    <w:rsid w:val="00123647"/>
    <w:rsid w:val="001313C3"/>
    <w:rsid w:val="00133370"/>
    <w:rsid w:val="00147408"/>
    <w:rsid w:val="00150DDA"/>
    <w:rsid w:val="001529DE"/>
    <w:rsid w:val="00153AAC"/>
    <w:rsid w:val="0015458C"/>
    <w:rsid w:val="0016270F"/>
    <w:rsid w:val="001653AA"/>
    <w:rsid w:val="0016575B"/>
    <w:rsid w:val="00170F0B"/>
    <w:rsid w:val="001768AD"/>
    <w:rsid w:val="00197DD5"/>
    <w:rsid w:val="001A1443"/>
    <w:rsid w:val="001A5304"/>
    <w:rsid w:val="001C1CD5"/>
    <w:rsid w:val="001C3B68"/>
    <w:rsid w:val="001D34BE"/>
    <w:rsid w:val="001D4AA5"/>
    <w:rsid w:val="001D617B"/>
    <w:rsid w:val="001F7113"/>
    <w:rsid w:val="002010B8"/>
    <w:rsid w:val="00204377"/>
    <w:rsid w:val="00212E72"/>
    <w:rsid w:val="00216966"/>
    <w:rsid w:val="0022573A"/>
    <w:rsid w:val="00233ECB"/>
    <w:rsid w:val="002402B8"/>
    <w:rsid w:val="0024121B"/>
    <w:rsid w:val="002469F0"/>
    <w:rsid w:val="002530B5"/>
    <w:rsid w:val="002606D2"/>
    <w:rsid w:val="00276B8B"/>
    <w:rsid w:val="002A4F1F"/>
    <w:rsid w:val="002A4FFB"/>
    <w:rsid w:val="002A55E4"/>
    <w:rsid w:val="002B15E3"/>
    <w:rsid w:val="002C61E5"/>
    <w:rsid w:val="002D2A20"/>
    <w:rsid w:val="002D3B0E"/>
    <w:rsid w:val="002E142D"/>
    <w:rsid w:val="002E18B1"/>
    <w:rsid w:val="002E323E"/>
    <w:rsid w:val="002E6D5B"/>
    <w:rsid w:val="002F0567"/>
    <w:rsid w:val="002F6968"/>
    <w:rsid w:val="003169C1"/>
    <w:rsid w:val="00332C2C"/>
    <w:rsid w:val="00333670"/>
    <w:rsid w:val="00342D9F"/>
    <w:rsid w:val="00343D02"/>
    <w:rsid w:val="00350628"/>
    <w:rsid w:val="00367A5A"/>
    <w:rsid w:val="00371580"/>
    <w:rsid w:val="00373956"/>
    <w:rsid w:val="003851CF"/>
    <w:rsid w:val="003D14FA"/>
    <w:rsid w:val="003D31A3"/>
    <w:rsid w:val="003D5931"/>
    <w:rsid w:val="003E2CB6"/>
    <w:rsid w:val="003F3850"/>
    <w:rsid w:val="00404E23"/>
    <w:rsid w:val="00417EE9"/>
    <w:rsid w:val="00420005"/>
    <w:rsid w:val="00431832"/>
    <w:rsid w:val="0043302D"/>
    <w:rsid w:val="00434694"/>
    <w:rsid w:val="0045271E"/>
    <w:rsid w:val="004528FA"/>
    <w:rsid w:val="00475C1C"/>
    <w:rsid w:val="00477063"/>
    <w:rsid w:val="00483462"/>
    <w:rsid w:val="00487225"/>
    <w:rsid w:val="004A3F23"/>
    <w:rsid w:val="004A50A9"/>
    <w:rsid w:val="004B03B6"/>
    <w:rsid w:val="004B118B"/>
    <w:rsid w:val="004B1A16"/>
    <w:rsid w:val="004C5423"/>
    <w:rsid w:val="004D457B"/>
    <w:rsid w:val="004D6FAD"/>
    <w:rsid w:val="004E12E5"/>
    <w:rsid w:val="004F13D7"/>
    <w:rsid w:val="004F3914"/>
    <w:rsid w:val="005001A8"/>
    <w:rsid w:val="00511EA6"/>
    <w:rsid w:val="0051448D"/>
    <w:rsid w:val="0051647C"/>
    <w:rsid w:val="00516A51"/>
    <w:rsid w:val="00525819"/>
    <w:rsid w:val="00531A3B"/>
    <w:rsid w:val="005352CB"/>
    <w:rsid w:val="00545F09"/>
    <w:rsid w:val="00550CC6"/>
    <w:rsid w:val="0055405C"/>
    <w:rsid w:val="005650F6"/>
    <w:rsid w:val="00567B0B"/>
    <w:rsid w:val="005731DA"/>
    <w:rsid w:val="00585B2C"/>
    <w:rsid w:val="005A1AE6"/>
    <w:rsid w:val="005C33C4"/>
    <w:rsid w:val="005D06FD"/>
    <w:rsid w:val="005D28E7"/>
    <w:rsid w:val="005E225C"/>
    <w:rsid w:val="005F14D8"/>
    <w:rsid w:val="005F4993"/>
    <w:rsid w:val="005F56A4"/>
    <w:rsid w:val="005F660B"/>
    <w:rsid w:val="0060681A"/>
    <w:rsid w:val="00610542"/>
    <w:rsid w:val="00610B1B"/>
    <w:rsid w:val="006154EA"/>
    <w:rsid w:val="00617B07"/>
    <w:rsid w:val="0064749C"/>
    <w:rsid w:val="00660580"/>
    <w:rsid w:val="00662C30"/>
    <w:rsid w:val="00664BD9"/>
    <w:rsid w:val="00664EE0"/>
    <w:rsid w:val="006861F8"/>
    <w:rsid w:val="00686E86"/>
    <w:rsid w:val="006873EA"/>
    <w:rsid w:val="00693C4F"/>
    <w:rsid w:val="006A4791"/>
    <w:rsid w:val="006B21B3"/>
    <w:rsid w:val="006C047E"/>
    <w:rsid w:val="006C2673"/>
    <w:rsid w:val="006E1C03"/>
    <w:rsid w:val="006E7C42"/>
    <w:rsid w:val="00740B7B"/>
    <w:rsid w:val="007442BE"/>
    <w:rsid w:val="007500B9"/>
    <w:rsid w:val="00752235"/>
    <w:rsid w:val="00757392"/>
    <w:rsid w:val="00762327"/>
    <w:rsid w:val="007764F4"/>
    <w:rsid w:val="0078536D"/>
    <w:rsid w:val="00790D35"/>
    <w:rsid w:val="007A70C7"/>
    <w:rsid w:val="007C3E51"/>
    <w:rsid w:val="007C748E"/>
    <w:rsid w:val="007E6749"/>
    <w:rsid w:val="00803D7C"/>
    <w:rsid w:val="008066C9"/>
    <w:rsid w:val="00810735"/>
    <w:rsid w:val="008113A9"/>
    <w:rsid w:val="008152B7"/>
    <w:rsid w:val="00834807"/>
    <w:rsid w:val="008410AB"/>
    <w:rsid w:val="008414FF"/>
    <w:rsid w:val="00847F5B"/>
    <w:rsid w:val="008560D7"/>
    <w:rsid w:val="00866C86"/>
    <w:rsid w:val="0087750E"/>
    <w:rsid w:val="00882FE7"/>
    <w:rsid w:val="00884504"/>
    <w:rsid w:val="00887F24"/>
    <w:rsid w:val="008D479F"/>
    <w:rsid w:val="008E4A0A"/>
    <w:rsid w:val="008E65B4"/>
    <w:rsid w:val="00911377"/>
    <w:rsid w:val="0091179F"/>
    <w:rsid w:val="00915EC0"/>
    <w:rsid w:val="009242ED"/>
    <w:rsid w:val="00930A3A"/>
    <w:rsid w:val="009426C5"/>
    <w:rsid w:val="009525F4"/>
    <w:rsid w:val="009553D0"/>
    <w:rsid w:val="00956A97"/>
    <w:rsid w:val="00963F89"/>
    <w:rsid w:val="00967F16"/>
    <w:rsid w:val="00974A4F"/>
    <w:rsid w:val="00982D20"/>
    <w:rsid w:val="0098485F"/>
    <w:rsid w:val="009850F7"/>
    <w:rsid w:val="00995F8F"/>
    <w:rsid w:val="00996707"/>
    <w:rsid w:val="009A72E8"/>
    <w:rsid w:val="009B695F"/>
    <w:rsid w:val="009C1207"/>
    <w:rsid w:val="009C2D74"/>
    <w:rsid w:val="009C6077"/>
    <w:rsid w:val="009C632D"/>
    <w:rsid w:val="009D3A23"/>
    <w:rsid w:val="009E429C"/>
    <w:rsid w:val="009E7856"/>
    <w:rsid w:val="009F3158"/>
    <w:rsid w:val="00A022EA"/>
    <w:rsid w:val="00A056AB"/>
    <w:rsid w:val="00A06EF4"/>
    <w:rsid w:val="00A1780F"/>
    <w:rsid w:val="00A21433"/>
    <w:rsid w:val="00A403AD"/>
    <w:rsid w:val="00A6413F"/>
    <w:rsid w:val="00A667DE"/>
    <w:rsid w:val="00A84A01"/>
    <w:rsid w:val="00A91764"/>
    <w:rsid w:val="00A936C7"/>
    <w:rsid w:val="00AA60E8"/>
    <w:rsid w:val="00AC6255"/>
    <w:rsid w:val="00AD220C"/>
    <w:rsid w:val="00AD49CB"/>
    <w:rsid w:val="00B10002"/>
    <w:rsid w:val="00B111B5"/>
    <w:rsid w:val="00B20BAD"/>
    <w:rsid w:val="00B25FA4"/>
    <w:rsid w:val="00B31567"/>
    <w:rsid w:val="00B373F1"/>
    <w:rsid w:val="00B40FF2"/>
    <w:rsid w:val="00B43C68"/>
    <w:rsid w:val="00B532F4"/>
    <w:rsid w:val="00B545B6"/>
    <w:rsid w:val="00B62E45"/>
    <w:rsid w:val="00B65C68"/>
    <w:rsid w:val="00B761BA"/>
    <w:rsid w:val="00B94FD1"/>
    <w:rsid w:val="00BC30E5"/>
    <w:rsid w:val="00BC3F05"/>
    <w:rsid w:val="00BC51BC"/>
    <w:rsid w:val="00BD2F04"/>
    <w:rsid w:val="00BD345A"/>
    <w:rsid w:val="00BD38AF"/>
    <w:rsid w:val="00BE5354"/>
    <w:rsid w:val="00BF7EED"/>
    <w:rsid w:val="00C045C3"/>
    <w:rsid w:val="00C04DC4"/>
    <w:rsid w:val="00C11B02"/>
    <w:rsid w:val="00C16802"/>
    <w:rsid w:val="00C2789C"/>
    <w:rsid w:val="00C33619"/>
    <w:rsid w:val="00C44826"/>
    <w:rsid w:val="00C6063C"/>
    <w:rsid w:val="00C67FB1"/>
    <w:rsid w:val="00C72FB8"/>
    <w:rsid w:val="00C75CB2"/>
    <w:rsid w:val="00C90225"/>
    <w:rsid w:val="00C903B7"/>
    <w:rsid w:val="00C9446A"/>
    <w:rsid w:val="00C97DEA"/>
    <w:rsid w:val="00CE633F"/>
    <w:rsid w:val="00CF2B7D"/>
    <w:rsid w:val="00D14B23"/>
    <w:rsid w:val="00D25319"/>
    <w:rsid w:val="00D27950"/>
    <w:rsid w:val="00D321C5"/>
    <w:rsid w:val="00D43A0E"/>
    <w:rsid w:val="00D43AA5"/>
    <w:rsid w:val="00D43E11"/>
    <w:rsid w:val="00D46F3A"/>
    <w:rsid w:val="00D5130A"/>
    <w:rsid w:val="00D56208"/>
    <w:rsid w:val="00D64C70"/>
    <w:rsid w:val="00D70E7F"/>
    <w:rsid w:val="00DA1662"/>
    <w:rsid w:val="00DA3A55"/>
    <w:rsid w:val="00DA6836"/>
    <w:rsid w:val="00DB0B61"/>
    <w:rsid w:val="00DC0E0C"/>
    <w:rsid w:val="00DC5291"/>
    <w:rsid w:val="00DD53C9"/>
    <w:rsid w:val="00DE0AA9"/>
    <w:rsid w:val="00DF3736"/>
    <w:rsid w:val="00DF661A"/>
    <w:rsid w:val="00E07C60"/>
    <w:rsid w:val="00E11105"/>
    <w:rsid w:val="00E13B83"/>
    <w:rsid w:val="00E21172"/>
    <w:rsid w:val="00E215E6"/>
    <w:rsid w:val="00E2791F"/>
    <w:rsid w:val="00E510F9"/>
    <w:rsid w:val="00E57BA9"/>
    <w:rsid w:val="00EB6B0B"/>
    <w:rsid w:val="00EC1160"/>
    <w:rsid w:val="00EC3BBD"/>
    <w:rsid w:val="00EC7075"/>
    <w:rsid w:val="00EE10B2"/>
    <w:rsid w:val="00EE2429"/>
    <w:rsid w:val="00EE364F"/>
    <w:rsid w:val="00EE5F34"/>
    <w:rsid w:val="00EF24E3"/>
    <w:rsid w:val="00F00656"/>
    <w:rsid w:val="00F05BEB"/>
    <w:rsid w:val="00F41058"/>
    <w:rsid w:val="00F518DE"/>
    <w:rsid w:val="00F60BED"/>
    <w:rsid w:val="00F61510"/>
    <w:rsid w:val="00F65878"/>
    <w:rsid w:val="00F739DC"/>
    <w:rsid w:val="00F7577C"/>
    <w:rsid w:val="00F76255"/>
    <w:rsid w:val="00F87CC7"/>
    <w:rsid w:val="00FA0F0D"/>
    <w:rsid w:val="00FA3CBE"/>
    <w:rsid w:val="00FB3282"/>
    <w:rsid w:val="00FC2377"/>
    <w:rsid w:val="00FE0FD4"/>
    <w:rsid w:val="00FE336A"/>
    <w:rsid w:val="00FF460E"/>
    <w:rsid w:val="00FF6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066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94FD1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A7F"/>
    <w:rPr>
      <w:sz w:val="0"/>
      <w:szCs w:val="0"/>
    </w:rPr>
  </w:style>
  <w:style w:type="paragraph" w:styleId="Date">
    <w:name w:val="Date"/>
    <w:basedOn w:val="Normal"/>
    <w:next w:val="Normal"/>
    <w:link w:val="DateChar"/>
    <w:uiPriority w:val="99"/>
    <w:rsid w:val="007764F4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rsid w:val="009A4A7F"/>
    <w:rPr>
      <w:szCs w:val="24"/>
    </w:rPr>
  </w:style>
  <w:style w:type="character" w:styleId="Hyperlink">
    <w:name w:val="Hyperlink"/>
    <w:basedOn w:val="DefaultParagraphFont"/>
    <w:uiPriority w:val="99"/>
    <w:rsid w:val="00B10002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1653AA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930A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A4A7F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930A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9A4A7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455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5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5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5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5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5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5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5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hwnyhr@126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117</Words>
  <Characters>668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山东省化工高级技工学校</dc:title>
  <dc:subject/>
  <dc:creator>微软中国</dc:creator>
  <cp:keywords/>
  <dc:description/>
  <cp:lastModifiedBy>微软用户</cp:lastModifiedBy>
  <cp:revision>2</cp:revision>
  <cp:lastPrinted>2018-05-25T07:01:00Z</cp:lastPrinted>
  <dcterms:created xsi:type="dcterms:W3CDTF">2018-06-28T03:12:00Z</dcterms:created>
  <dcterms:modified xsi:type="dcterms:W3CDTF">2018-06-28T03:12:00Z</dcterms:modified>
</cp:coreProperties>
</file>